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99" w:rsidRPr="001C30A9" w:rsidRDefault="00B82699" w:rsidP="00B82699">
      <w:pPr>
        <w:tabs>
          <w:tab w:val="left" w:pos="9213"/>
        </w:tabs>
        <w:bidi/>
        <w:spacing w:line="240" w:lineRule="auto"/>
        <w:rPr>
          <w:rFonts w:ascii="Sakkal Majalla" w:hAnsi="Sakkal Majalla" w:cs="Sakkal Majalla"/>
          <w:b/>
          <w:bCs/>
          <w:sz w:val="4"/>
          <w:szCs w:val="4"/>
          <w:lang w:val="fr-FR" w:bidi="ar-DZ"/>
        </w:rPr>
      </w:pPr>
    </w:p>
    <w:p w:rsidR="00601F7C" w:rsidRPr="00601F7C" w:rsidRDefault="00B82699" w:rsidP="00CA4CA6">
      <w:pPr>
        <w:tabs>
          <w:tab w:val="left" w:pos="9213"/>
        </w:tabs>
        <w:bidi/>
        <w:spacing w:line="240" w:lineRule="auto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3606C4">
        <w:rPr>
          <w:rFonts w:ascii="Sakkal Majalla" w:hAnsi="Sakkal Majalla" w:cs="Sakkal Majalla" w:hint="cs"/>
          <w:b/>
          <w:bCs/>
          <w:sz w:val="24"/>
          <w:szCs w:val="24"/>
          <w:rtl/>
        </w:rPr>
        <w:t>الرقم : ........../.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ت.ع.م</w:t>
      </w:r>
      <w:r w:rsidRPr="003606C4">
        <w:rPr>
          <w:rFonts w:ascii="Sakkal Majalla" w:hAnsi="Sakkal Majalla" w:cs="Sakkal Majalla" w:hint="cs"/>
          <w:b/>
          <w:bCs/>
          <w:sz w:val="24"/>
          <w:szCs w:val="24"/>
          <w:rtl/>
        </w:rPr>
        <w:t>/</w:t>
      </w:r>
      <w:r w:rsidR="004A2647">
        <w:rPr>
          <w:rFonts w:ascii="Sakkal Majalla" w:hAnsi="Sakkal Majalla" w:cs="Sakkal Majalla" w:hint="cs"/>
          <w:b/>
          <w:bCs/>
          <w:sz w:val="24"/>
          <w:szCs w:val="24"/>
          <w:rtl/>
        </w:rPr>
        <w:t>202</w:t>
      </w:r>
      <w:r w:rsidR="00605543">
        <w:rPr>
          <w:rFonts w:ascii="Sakkal Majalla" w:hAnsi="Sakkal Majalla" w:cs="Sakkal Majalla" w:hint="cs"/>
          <w:b/>
          <w:bCs/>
          <w:sz w:val="24"/>
          <w:szCs w:val="24"/>
          <w:rtl/>
        </w:rPr>
        <w:t>5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  <w:r w:rsidR="003912A9">
        <w:rPr>
          <w:rFonts w:ascii="Sakkal Majalla" w:hAnsi="Sakkal Majalla" w:cs="Sakkal Majalla"/>
          <w:b/>
          <w:bCs/>
          <w:sz w:val="24"/>
          <w:szCs w:val="24"/>
        </w:rPr>
        <w:t xml:space="preserve">          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المسيلة في :</w:t>
      </w:r>
      <w:r w:rsidR="005C4E1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CA4CA6">
        <w:rPr>
          <w:rFonts w:ascii="Sakkal Majalla" w:hAnsi="Sakkal Majalla" w:cs="Sakkal Majalla" w:hint="cs"/>
          <w:b/>
          <w:bCs/>
          <w:sz w:val="24"/>
          <w:szCs w:val="24"/>
          <w:rtl/>
        </w:rPr>
        <w:t>15 جوان 2025</w:t>
      </w:r>
    </w:p>
    <w:p w:rsidR="00B82699" w:rsidRDefault="00B82699" w:rsidP="00B82699">
      <w:pPr>
        <w:tabs>
          <w:tab w:val="left" w:pos="9213"/>
        </w:tabs>
        <w:bidi/>
        <w:spacing w:line="240" w:lineRule="auto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C9038C" w:rsidRDefault="00C9038C" w:rsidP="00C9038C">
      <w:pPr>
        <w:tabs>
          <w:tab w:val="left" w:pos="9213"/>
        </w:tabs>
        <w:bidi/>
        <w:spacing w:line="240" w:lineRule="auto"/>
        <w:jc w:val="center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C9038C" w:rsidRPr="00A71C69" w:rsidRDefault="00C9038C" w:rsidP="00A71C69">
      <w:pPr>
        <w:shd w:val="clear" w:color="auto" w:fill="FFFFFF"/>
        <w:bidi/>
        <w:spacing w:line="240" w:lineRule="auto"/>
        <w:jc w:val="center"/>
        <w:rPr>
          <w:rFonts w:ascii="Sakkal Majalla" w:eastAsia="Times New Roman" w:hAnsi="Sakkal Majalla" w:cs="Sakkal Majalla" w:hint="cs"/>
          <w:b/>
          <w:bCs/>
          <w:color w:val="FFFFFF" w:themeColor="background1"/>
          <w:sz w:val="52"/>
          <w:szCs w:val="52"/>
          <w:shd w:val="clear" w:color="auto" w:fill="FF0000"/>
          <w:rtl/>
          <w:lang w:eastAsia="fr-FR"/>
        </w:rPr>
      </w:pPr>
      <w:r w:rsidRPr="00A71C69">
        <w:rPr>
          <w:rFonts w:ascii="Sakkal Majalla" w:eastAsia="Times New Roman" w:hAnsi="Sakkal Majalla" w:cs="Sakkal Majalla" w:hint="cs"/>
          <w:b/>
          <w:bCs/>
          <w:color w:val="FFFFFF" w:themeColor="background1"/>
          <w:sz w:val="20"/>
          <w:szCs w:val="52"/>
          <w:highlight w:val="red"/>
          <w:rtl/>
          <w:lang w:eastAsia="fr-FR"/>
        </w:rPr>
        <w:t>إ</w:t>
      </w:r>
      <w:r w:rsidRPr="00A71C69">
        <w:rPr>
          <w:rFonts w:ascii="Sakkal Majalla" w:eastAsia="Times New Roman" w:hAnsi="Sakkal Majalla" w:cs="Sakkal Majalla"/>
          <w:b/>
          <w:bCs/>
          <w:color w:val="FFFFFF" w:themeColor="background1"/>
          <w:sz w:val="20"/>
          <w:szCs w:val="52"/>
          <w:highlight w:val="red"/>
          <w:rtl/>
          <w:lang w:eastAsia="fr-FR"/>
        </w:rPr>
        <w:t>س</w:t>
      </w:r>
      <w:r w:rsidRPr="00A71C69">
        <w:rPr>
          <w:rFonts w:ascii="Sakkal Majalla" w:eastAsia="Times New Roman" w:hAnsi="Sakkal Majalla" w:cs="Sakkal Majalla" w:hint="cs"/>
          <w:b/>
          <w:bCs/>
          <w:color w:val="FFFFFF" w:themeColor="background1"/>
          <w:sz w:val="20"/>
          <w:szCs w:val="52"/>
          <w:highlight w:val="red"/>
          <w:rtl/>
          <w:lang w:eastAsia="fr-FR"/>
        </w:rPr>
        <w:t>ــــــــــــــــــــــــــــــــــــــــــــــــ</w:t>
      </w:r>
      <w:r w:rsidRPr="00A71C69">
        <w:rPr>
          <w:rFonts w:ascii="Sakkal Majalla" w:eastAsia="Times New Roman" w:hAnsi="Sakkal Majalla" w:cs="Sakkal Majalla"/>
          <w:b/>
          <w:bCs/>
          <w:color w:val="FFFFFF" w:themeColor="background1"/>
          <w:sz w:val="20"/>
          <w:szCs w:val="52"/>
          <w:highlight w:val="red"/>
          <w:rtl/>
          <w:lang w:eastAsia="fr-FR"/>
        </w:rPr>
        <w:t>تدعاء</w:t>
      </w:r>
      <w:r w:rsidRPr="00A71C69">
        <w:rPr>
          <w:rFonts w:ascii="Sakkal Majalla" w:eastAsia="Times New Roman" w:hAnsi="Sakkal Majalla" w:cs="Sakkal Majalla"/>
          <w:b/>
          <w:bCs/>
          <w:color w:val="FFFFFF" w:themeColor="background1"/>
          <w:sz w:val="52"/>
          <w:szCs w:val="52"/>
          <w:highlight w:val="red"/>
          <w:shd w:val="clear" w:color="auto" w:fill="FF0000"/>
          <w:rtl/>
          <w:lang w:eastAsia="fr-FR"/>
        </w:rPr>
        <w:t> </w:t>
      </w:r>
      <w:r w:rsidRPr="00A71C69">
        <w:rPr>
          <w:rFonts w:ascii="Sakkal Majalla" w:eastAsia="Times New Roman" w:hAnsi="Sakkal Majalla" w:cs="Sakkal Majalla" w:hint="cs"/>
          <w:b/>
          <w:bCs/>
          <w:color w:val="FFFFFF" w:themeColor="background1"/>
          <w:sz w:val="52"/>
          <w:szCs w:val="52"/>
          <w:highlight w:val="red"/>
          <w:shd w:val="clear" w:color="auto" w:fill="FF0000"/>
          <w:rtl/>
          <w:lang w:eastAsia="fr-FR"/>
        </w:rPr>
        <w:t xml:space="preserve">: </w:t>
      </w:r>
    </w:p>
    <w:p w:rsidR="00C9038C" w:rsidRPr="00A71C69" w:rsidRDefault="00C9038C" w:rsidP="00C9038C">
      <w:pPr>
        <w:shd w:val="clear" w:color="auto" w:fill="FFFFFF"/>
        <w:bidi/>
        <w:spacing w:line="240" w:lineRule="auto"/>
        <w:jc w:val="center"/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</w:pPr>
      <w:r w:rsidRPr="00A71C69">
        <w:rPr>
          <w:rFonts w:ascii="Sakkal Majalla" w:eastAsia="Times New Roman" w:hAnsi="Sakkal Majalla" w:cs="Sakkal Majalla"/>
          <w:b/>
          <w:bCs/>
          <w:color w:val="FFFFFF"/>
          <w:sz w:val="52"/>
          <w:szCs w:val="52"/>
          <w:shd w:val="clear" w:color="auto" w:fill="FF0000"/>
          <w:rtl/>
          <w:lang w:eastAsia="fr-FR"/>
        </w:rPr>
        <w:t>للمثول أمام التأديبي للمعهد</w:t>
      </w:r>
      <w:r w:rsidRPr="00A71C6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> </w:t>
      </w:r>
    </w:p>
    <w:p w:rsidR="00A71C69" w:rsidRPr="001C1A72" w:rsidRDefault="00A71C69" w:rsidP="00A71C69">
      <w:pPr>
        <w:shd w:val="clear" w:color="auto" w:fill="FFFFFF"/>
        <w:bidi/>
        <w:spacing w:line="240" w:lineRule="auto"/>
        <w:jc w:val="center"/>
        <w:rPr>
          <w:rFonts w:ascii="Calibri" w:eastAsia="Times New Roman" w:hAnsi="Calibri" w:cs="Calibri"/>
          <w:color w:val="222222"/>
          <w:rtl/>
          <w:lang w:eastAsia="fr-FR"/>
        </w:rPr>
      </w:pPr>
    </w:p>
    <w:p w:rsidR="00C9038C" w:rsidRPr="00A71C69" w:rsidRDefault="00C9038C" w:rsidP="00C9038C">
      <w:pPr>
        <w:shd w:val="clear" w:color="auto" w:fill="FFFFFF"/>
        <w:bidi/>
        <w:spacing w:line="240" w:lineRule="auto"/>
        <w:jc w:val="center"/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eastAsia="fr-FR"/>
        </w:rPr>
      </w:pPr>
      <w:r w:rsidRPr="00A71C69">
        <w:rPr>
          <w:rFonts w:ascii="Sakkal Majalla" w:eastAsia="Times New Roman" w:hAnsi="Sakkal Majalla" w:cs="Sakkal Majalla"/>
          <w:b/>
          <w:bCs/>
          <w:color w:val="000000" w:themeColor="text1"/>
          <w:sz w:val="32"/>
          <w:szCs w:val="32"/>
          <w:rtl/>
          <w:lang w:eastAsia="fr-FR"/>
        </w:rPr>
        <w:t>ينهي نائب المدير المكلف بالدراسات و الشؤون المرتبطة بالطلبة إلى علم الط</w:t>
      </w:r>
      <w:r w:rsidRPr="00A71C69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eastAsia="fr-FR"/>
        </w:rPr>
        <w:t>ا</w:t>
      </w:r>
      <w:r w:rsidRPr="00A71C69">
        <w:rPr>
          <w:rFonts w:ascii="Sakkal Majalla" w:eastAsia="Times New Roman" w:hAnsi="Sakkal Majalla" w:cs="Sakkal Majalla"/>
          <w:b/>
          <w:bCs/>
          <w:color w:val="000000" w:themeColor="text1"/>
          <w:sz w:val="32"/>
          <w:szCs w:val="32"/>
          <w:rtl/>
          <w:lang w:eastAsia="fr-FR"/>
        </w:rPr>
        <w:t>لبة</w:t>
      </w:r>
      <w:r w:rsidRPr="00A71C69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eastAsia="fr-FR"/>
        </w:rPr>
        <w:t xml:space="preserve"> </w:t>
      </w:r>
      <w:r w:rsidRPr="00A71C69">
        <w:rPr>
          <w:rFonts w:ascii="Sakkal Majalla" w:eastAsia="Times New Roman" w:hAnsi="Sakkal Majalla" w:cs="Sakkal Majalla"/>
          <w:b/>
          <w:bCs/>
          <w:color w:val="000000" w:themeColor="text1"/>
          <w:sz w:val="32"/>
          <w:szCs w:val="32"/>
          <w:rtl/>
          <w:lang w:eastAsia="fr-FR"/>
        </w:rPr>
        <w:t>:</w:t>
      </w:r>
    </w:p>
    <w:p w:rsidR="00C9038C" w:rsidRPr="00A71C69" w:rsidRDefault="00C9038C" w:rsidP="00C9038C">
      <w:pPr>
        <w:shd w:val="clear" w:color="auto" w:fill="FFFFFF"/>
        <w:bidi/>
        <w:spacing w:line="240" w:lineRule="auto"/>
        <w:jc w:val="both"/>
        <w:rPr>
          <w:rFonts w:ascii="Calibri" w:eastAsia="Times New Roman" w:hAnsi="Calibri" w:cs="Calibri"/>
          <w:color w:val="000000" w:themeColor="text1"/>
          <w:rtl/>
          <w:lang w:eastAsia="fr-FR"/>
        </w:rPr>
      </w:pPr>
    </w:p>
    <w:tbl>
      <w:tblPr>
        <w:tblpPr w:leftFromText="141" w:rightFromText="141" w:vertAnchor="text" w:tblpXSpec="center" w:tblpYSpec="center"/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850"/>
        <w:gridCol w:w="3260"/>
        <w:gridCol w:w="3967"/>
      </w:tblGrid>
      <w:tr w:rsidR="00C9038C" w:rsidRPr="00A71C69" w:rsidTr="009360C4">
        <w:trPr>
          <w:trHeight w:val="5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38C" w:rsidRPr="00A71C69" w:rsidRDefault="00C9038C" w:rsidP="009360C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A71C69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>الرقم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38C" w:rsidRPr="00A71C69" w:rsidRDefault="00C9038C" w:rsidP="009360C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A71C69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>الإسم و اللقب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38C" w:rsidRPr="00A71C69" w:rsidRDefault="00C9038C" w:rsidP="009360C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A71C69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>القسم</w:t>
            </w:r>
          </w:p>
        </w:tc>
      </w:tr>
      <w:tr w:rsidR="00C9038C" w:rsidRPr="00A71C69" w:rsidTr="009360C4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38C" w:rsidRPr="00A71C69" w:rsidRDefault="00C9038C" w:rsidP="009360C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A71C6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>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38C" w:rsidRPr="00A71C69" w:rsidRDefault="00C9038C" w:rsidP="009360C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A71C69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>تيوتي زكية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38C" w:rsidRPr="00A71C69" w:rsidRDefault="00C9038C" w:rsidP="009360C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A71C69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eastAsia="fr-FR"/>
              </w:rPr>
              <w:t>المدينة و العمران</w:t>
            </w:r>
          </w:p>
        </w:tc>
      </w:tr>
    </w:tbl>
    <w:p w:rsidR="00C9038C" w:rsidRPr="00A71C69" w:rsidRDefault="00C9038C" w:rsidP="00C9038C">
      <w:p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eastAsia="fr-FR"/>
        </w:rPr>
      </w:pPr>
    </w:p>
    <w:p w:rsidR="00C9038C" w:rsidRPr="00A71C69" w:rsidRDefault="00C9038C" w:rsidP="00C9038C">
      <w:pPr>
        <w:shd w:val="clear" w:color="auto" w:fill="FFFFFF"/>
        <w:bidi/>
        <w:spacing w:line="240" w:lineRule="auto"/>
        <w:jc w:val="both"/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eastAsia="fr-FR"/>
        </w:rPr>
      </w:pPr>
    </w:p>
    <w:p w:rsidR="00C9038C" w:rsidRPr="00A71C69" w:rsidRDefault="00C9038C" w:rsidP="00C9038C">
      <w:pPr>
        <w:shd w:val="clear" w:color="auto" w:fill="FFFFFF"/>
        <w:bidi/>
        <w:spacing w:line="240" w:lineRule="auto"/>
        <w:jc w:val="both"/>
        <w:rPr>
          <w:rFonts w:ascii="Calibri" w:eastAsia="Times New Roman" w:hAnsi="Calibri" w:cs="Calibri"/>
          <w:color w:val="000000" w:themeColor="text1"/>
          <w:rtl/>
          <w:lang w:eastAsia="fr-FR"/>
        </w:rPr>
      </w:pPr>
      <w:r w:rsidRPr="00A71C69">
        <w:rPr>
          <w:rFonts w:ascii="Sakkal Majalla" w:eastAsia="Times New Roman" w:hAnsi="Sakkal Majalla" w:cs="Sakkal Majalla"/>
          <w:b/>
          <w:bCs/>
          <w:color w:val="000000" w:themeColor="text1"/>
          <w:sz w:val="32"/>
          <w:szCs w:val="32"/>
          <w:rtl/>
          <w:lang w:eastAsia="fr-FR"/>
        </w:rPr>
        <w:t> بإلزامية مثوله</w:t>
      </w:r>
      <w:r w:rsidRPr="00A71C69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eastAsia="fr-FR"/>
        </w:rPr>
        <w:t>ا</w:t>
      </w:r>
      <w:r w:rsidRPr="00A71C69">
        <w:rPr>
          <w:rFonts w:ascii="Sakkal Majalla" w:eastAsia="Times New Roman" w:hAnsi="Sakkal Majalla" w:cs="Sakkal Majalla"/>
          <w:b/>
          <w:bCs/>
          <w:color w:val="000000" w:themeColor="text1"/>
          <w:sz w:val="32"/>
          <w:szCs w:val="32"/>
          <w:rtl/>
          <w:lang w:eastAsia="fr-FR"/>
        </w:rPr>
        <w:t xml:space="preserve"> أمام </w:t>
      </w:r>
      <w:r w:rsidRPr="00A71C69">
        <w:rPr>
          <w:rFonts w:ascii="Sakkal Majalla" w:eastAsia="Times New Roman" w:hAnsi="Sakkal Majalla" w:cs="Sakkal Majalla"/>
          <w:b/>
          <w:bCs/>
          <w:color w:val="000000" w:themeColor="text1"/>
          <w:szCs w:val="32"/>
          <w:rtl/>
          <w:lang w:eastAsia="fr-FR"/>
        </w:rPr>
        <w:t>المجلس</w:t>
      </w:r>
      <w:r w:rsidRPr="00A71C69">
        <w:rPr>
          <w:rFonts w:ascii="Sakkal Majalla" w:eastAsia="Times New Roman" w:hAnsi="Sakkal Majalla" w:cs="Sakkal Majalla"/>
          <w:b/>
          <w:bCs/>
          <w:color w:val="000000" w:themeColor="text1"/>
          <w:sz w:val="32"/>
          <w:szCs w:val="32"/>
          <w:rtl/>
          <w:lang w:eastAsia="fr-FR"/>
        </w:rPr>
        <w:t> التأديبي لمعهد تسيير التقنيات الحضرية و ذلك بوم :</w:t>
      </w:r>
    </w:p>
    <w:p w:rsidR="00C9038C" w:rsidRPr="00A71C69" w:rsidRDefault="00C9038C" w:rsidP="00C9038C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rtl/>
          <w:lang w:eastAsia="fr-FR"/>
        </w:rPr>
      </w:pPr>
      <w:r w:rsidRPr="00A71C69">
        <w:rPr>
          <w:rFonts w:ascii="Sakkal Majalla" w:eastAsia="Times New Roman" w:hAnsi="Sakkal Majalla" w:cs="Sakkal Majalla"/>
          <w:b/>
          <w:bCs/>
          <w:color w:val="000000" w:themeColor="text1"/>
          <w:sz w:val="32"/>
          <w:szCs w:val="32"/>
          <w:shd w:val="clear" w:color="auto" w:fill="00FFFF"/>
          <w:rtl/>
          <w:lang w:eastAsia="fr-FR"/>
        </w:rPr>
        <w:t>ال</w:t>
      </w:r>
      <w:r w:rsidRPr="00A71C69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shd w:val="clear" w:color="auto" w:fill="00FFFF"/>
          <w:rtl/>
          <w:lang w:eastAsia="fr-FR"/>
        </w:rPr>
        <w:t>ثلاثاء</w:t>
      </w:r>
      <w:r w:rsidRPr="00A71C69">
        <w:rPr>
          <w:rFonts w:ascii="Sakkal Majalla" w:eastAsia="Times New Roman" w:hAnsi="Sakkal Majalla" w:cs="Sakkal Majalla"/>
          <w:b/>
          <w:bCs/>
          <w:color w:val="000000" w:themeColor="text1"/>
          <w:sz w:val="32"/>
          <w:szCs w:val="32"/>
          <w:shd w:val="clear" w:color="auto" w:fill="00FFFF"/>
          <w:rtl/>
          <w:lang w:eastAsia="fr-FR"/>
        </w:rPr>
        <w:t xml:space="preserve"> </w:t>
      </w:r>
      <w:r w:rsidRPr="00A71C69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shd w:val="clear" w:color="auto" w:fill="00FFFF"/>
          <w:rtl/>
          <w:lang w:eastAsia="fr-FR"/>
        </w:rPr>
        <w:t>17</w:t>
      </w:r>
      <w:r w:rsidRPr="00A71C69">
        <w:rPr>
          <w:rFonts w:ascii="Sakkal Majalla" w:eastAsia="Times New Roman" w:hAnsi="Sakkal Majalla" w:cs="Sakkal Majalla"/>
          <w:b/>
          <w:bCs/>
          <w:color w:val="000000" w:themeColor="text1"/>
          <w:sz w:val="32"/>
          <w:szCs w:val="32"/>
          <w:shd w:val="clear" w:color="auto" w:fill="00FFFF"/>
          <w:rtl/>
          <w:lang w:eastAsia="fr-FR"/>
        </w:rPr>
        <w:t xml:space="preserve"> جوان 2025</w:t>
      </w:r>
      <w:r w:rsidRPr="00A71C69">
        <w:rPr>
          <w:rFonts w:ascii="Sakkal Majalla" w:eastAsia="Times New Roman" w:hAnsi="Sakkal Majalla" w:cs="Sakkal Majalla"/>
          <w:b/>
          <w:bCs/>
          <w:color w:val="000000" w:themeColor="text1"/>
          <w:sz w:val="32"/>
          <w:szCs w:val="32"/>
          <w:rtl/>
          <w:lang w:eastAsia="fr-FR"/>
        </w:rPr>
        <w:t>      </w:t>
      </w:r>
      <w:r w:rsidRPr="00A71C69">
        <w:rPr>
          <w:rFonts w:ascii="Sakkal Majalla" w:eastAsia="Times New Roman" w:hAnsi="Sakkal Majalla" w:cs="Sakkal Majalla"/>
          <w:b/>
          <w:bCs/>
          <w:color w:val="000000" w:themeColor="text1"/>
          <w:sz w:val="32"/>
          <w:szCs w:val="32"/>
          <w:shd w:val="clear" w:color="auto" w:fill="FFFF00"/>
          <w:rtl/>
          <w:lang w:eastAsia="fr-FR"/>
        </w:rPr>
        <w:t>على الساعة : 10:00 صباحا      بقاعة الإجتماعات الطابق الأرضي</w:t>
      </w:r>
    </w:p>
    <w:p w:rsidR="00C9038C" w:rsidRPr="00A71C69" w:rsidRDefault="00C9038C" w:rsidP="00C9038C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rtl/>
          <w:lang w:eastAsia="fr-FR"/>
        </w:rPr>
      </w:pPr>
    </w:p>
    <w:p w:rsidR="00C9038C" w:rsidRPr="00A71C69" w:rsidRDefault="00C9038C" w:rsidP="00CA4CA6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 w:hint="cs"/>
          <w:color w:val="000000" w:themeColor="text1"/>
          <w:rtl/>
          <w:lang w:eastAsia="fr-FR"/>
        </w:rPr>
      </w:pPr>
    </w:p>
    <w:p w:rsidR="00CA4CA6" w:rsidRPr="001C1A72" w:rsidRDefault="00CA4CA6" w:rsidP="00C9038C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rtl/>
          <w:lang w:eastAsia="fr-FR"/>
        </w:rPr>
      </w:pPr>
      <w:r w:rsidRPr="001C1A72">
        <w:rPr>
          <w:rFonts w:ascii="Sakkal Majalla" w:eastAsia="Times New Roman" w:hAnsi="Sakkal Majalla" w:cs="Sakkal Majalla"/>
          <w:b/>
          <w:bCs/>
          <w:color w:val="000000" w:themeColor="text1"/>
          <w:sz w:val="32"/>
          <w:szCs w:val="32"/>
          <w:rtl/>
          <w:lang w:eastAsia="fr-FR"/>
        </w:rPr>
        <w:t>د. بركات زين العابدين</w:t>
      </w:r>
    </w:p>
    <w:p w:rsidR="00CA4CA6" w:rsidRPr="001C1A72" w:rsidRDefault="00CA4CA6" w:rsidP="00CA4CA6">
      <w:pPr>
        <w:shd w:val="clear" w:color="auto" w:fill="FFFFFF"/>
        <w:bidi/>
        <w:spacing w:line="240" w:lineRule="auto"/>
        <w:jc w:val="center"/>
        <w:rPr>
          <w:rFonts w:ascii="Calibri" w:eastAsia="Times New Roman" w:hAnsi="Calibri" w:cs="Calibri"/>
          <w:color w:val="000000" w:themeColor="text1"/>
          <w:rtl/>
          <w:lang w:eastAsia="fr-FR"/>
        </w:rPr>
      </w:pPr>
      <w:r w:rsidRPr="001C1A72">
        <w:rPr>
          <w:rFonts w:ascii="Sakkal Majalla" w:eastAsia="Times New Roman" w:hAnsi="Sakkal Majalla" w:cs="Sakkal Majalla"/>
          <w:b/>
          <w:bCs/>
          <w:color w:val="000000" w:themeColor="text1"/>
          <w:sz w:val="32"/>
          <w:szCs w:val="32"/>
          <w:rtl/>
          <w:lang w:eastAsia="fr-FR"/>
        </w:rPr>
        <w:t>نائب المدير المكلف بالدراسات و الشؤون المرتبطة بالطلب</w:t>
      </w:r>
    </w:p>
    <w:p w:rsidR="00DA3FBC" w:rsidRDefault="00DA3FBC" w:rsidP="00DA3FB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en-US"/>
        </w:rPr>
      </w:pPr>
    </w:p>
    <w:p w:rsidR="00DA3FBC" w:rsidRDefault="00DA3FBC" w:rsidP="00DA3FB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en-US"/>
        </w:rPr>
      </w:pPr>
    </w:p>
    <w:p w:rsidR="00DA3FBC" w:rsidRDefault="00DA3FBC" w:rsidP="00DA3FB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en-US"/>
        </w:rPr>
      </w:pPr>
    </w:p>
    <w:p w:rsidR="00DA3FBC" w:rsidRDefault="00DA3FBC" w:rsidP="00DA3FB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en-US"/>
        </w:rPr>
      </w:pPr>
    </w:p>
    <w:p w:rsidR="00DA3FBC" w:rsidRDefault="00DA3FBC" w:rsidP="00DA3FB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en-US"/>
        </w:rPr>
      </w:pPr>
    </w:p>
    <w:p w:rsidR="00DA3FBC" w:rsidRDefault="00DA3FBC" w:rsidP="00DA3FB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en-US"/>
        </w:rPr>
      </w:pPr>
    </w:p>
    <w:p w:rsidR="00DA3FBC" w:rsidRDefault="00DA3FBC" w:rsidP="00DA3FB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en-US"/>
        </w:rPr>
      </w:pPr>
    </w:p>
    <w:p w:rsidR="00DA3FBC" w:rsidRDefault="00DA3FBC" w:rsidP="00DA3FB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en-US"/>
        </w:rPr>
      </w:pPr>
    </w:p>
    <w:p w:rsidR="00DA3FBC" w:rsidRDefault="00DA3FBC" w:rsidP="00DA3FB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en-US"/>
        </w:rPr>
      </w:pPr>
    </w:p>
    <w:p w:rsidR="00DA3FBC" w:rsidRDefault="00DA3FBC" w:rsidP="00DA3FB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en-US"/>
        </w:rPr>
      </w:pPr>
    </w:p>
    <w:p w:rsidR="00DA3FBC" w:rsidRDefault="00DA3FBC" w:rsidP="00DA3FB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en-US"/>
        </w:rPr>
      </w:pPr>
    </w:p>
    <w:p w:rsidR="00DA3FBC" w:rsidRDefault="00DA3FBC" w:rsidP="00DA3FB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en-US"/>
        </w:rPr>
      </w:pPr>
    </w:p>
    <w:p w:rsidR="00DA3FBC" w:rsidRDefault="00DA3FBC" w:rsidP="00DA3FB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en-US"/>
        </w:rPr>
      </w:pPr>
    </w:p>
    <w:p w:rsidR="00DB1DF9" w:rsidRPr="00DA3FBC" w:rsidRDefault="00DB1DF9" w:rsidP="00DA3FBC">
      <w:pPr>
        <w:tabs>
          <w:tab w:val="left" w:pos="9213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DB1DF9" w:rsidRPr="00DA3FBC" w:rsidSect="00C3692C">
      <w:headerReference w:type="default" r:id="rId8"/>
      <w:footerReference w:type="default" r:id="rId9"/>
      <w:pgSz w:w="11906" w:h="16838"/>
      <w:pgMar w:top="567" w:right="1133" w:bottom="567" w:left="1418" w:header="170" w:footer="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D47" w:rsidRDefault="00AC2D47" w:rsidP="00426C62">
      <w:pPr>
        <w:spacing w:after="0" w:line="240" w:lineRule="auto"/>
      </w:pPr>
      <w:r>
        <w:separator/>
      </w:r>
    </w:p>
  </w:endnote>
  <w:endnote w:type="continuationSeparator" w:id="1">
    <w:p w:rsidR="00AC2D47" w:rsidRDefault="00AC2D47" w:rsidP="0042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09" w:rsidRPr="00FD000A" w:rsidRDefault="006D598C" w:rsidP="00C9038C">
    <w:pPr>
      <w:shd w:val="clear" w:color="auto" w:fill="FFFFFF"/>
      <w:jc w:val="center"/>
      <w:rPr>
        <w:sz w:val="20"/>
        <w:szCs w:val="20"/>
      </w:rPr>
    </w:pPr>
    <w:r w:rsidRPr="006D598C">
      <w:rPr>
        <w:rFonts w:asciiTheme="minorBidi" w:hAnsiTheme="minorBidi"/>
        <w:b/>
        <w:bCs/>
        <w:noProof/>
        <w:sz w:val="20"/>
        <w:szCs w:val="20"/>
        <w:lang w:val="fr-FR"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7" type="#_x0000_t32" style="position:absolute;left:0;text-align:left;margin-left:-72.85pt;margin-top:-2.3pt;width:609.25pt;height:0;rotation:180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" strokeweight="2pt"/>
      </w:pict>
    </w:r>
    <w:r w:rsidR="00E47012" w:rsidRPr="00FD000A">
      <w:rPr>
        <w:rFonts w:asciiTheme="minorBidi" w:hAnsiTheme="minorBidi"/>
        <w:b/>
        <w:bCs/>
        <w:sz w:val="20"/>
        <w:szCs w:val="20"/>
        <w:lang w:bidi="ar-DZ"/>
      </w:rPr>
      <w:t>BP:</w:t>
    </w:r>
    <w:r w:rsidR="00E47012" w:rsidRPr="00FD000A">
      <w:rPr>
        <w:rFonts w:asciiTheme="minorBidi" w:hAnsiTheme="minorBidi"/>
        <w:sz w:val="20"/>
        <w:szCs w:val="20"/>
        <w:lang w:bidi="ar-DZ"/>
      </w:rPr>
      <w:t xml:space="preserve"> 166 – M’sila 28000</w:t>
    </w:r>
    <w:r w:rsidR="00413AC5">
      <w:rPr>
        <w:rFonts w:asciiTheme="minorBidi" w:hAnsiTheme="minorBidi" w:hint="cs"/>
        <w:sz w:val="20"/>
        <w:szCs w:val="20"/>
        <w:rtl/>
        <w:lang w:bidi="ar-DZ"/>
      </w:rPr>
      <w:t xml:space="preserve">                  </w:t>
    </w:r>
    <w:r w:rsidR="00E47012" w:rsidRPr="00FD000A">
      <w:rPr>
        <w:rFonts w:asciiTheme="minorBidi" w:hAnsiTheme="minorBidi"/>
        <w:sz w:val="20"/>
        <w:szCs w:val="20"/>
        <w:lang w:bidi="ar-DZ"/>
      </w:rPr>
      <w:t xml:space="preserve"> </w:t>
    </w:r>
    <w:r w:rsidR="00E47012" w:rsidRPr="00FD000A">
      <w:rPr>
        <w:rFonts w:asciiTheme="minorBidi" w:hAnsiTheme="minorBidi"/>
        <w:b/>
        <w:bCs/>
        <w:sz w:val="20"/>
        <w:szCs w:val="20"/>
        <w:lang w:bidi="ar-DZ"/>
      </w:rPr>
      <w:t>E</w:t>
    </w:r>
    <w:r w:rsidR="00E47012" w:rsidRPr="00FD000A">
      <w:rPr>
        <w:rFonts w:asciiTheme="minorBidi" w:hAnsiTheme="minorBidi"/>
        <w:b/>
        <w:bCs/>
        <w:sz w:val="20"/>
        <w:szCs w:val="20"/>
        <w:rtl/>
        <w:lang w:bidi="ar-DZ"/>
      </w:rPr>
      <w:t>.</w:t>
    </w:r>
    <w:r w:rsidR="00E47012" w:rsidRPr="00FD000A">
      <w:rPr>
        <w:rFonts w:asciiTheme="minorBidi" w:hAnsiTheme="minorBidi"/>
        <w:b/>
        <w:bCs/>
        <w:sz w:val="20"/>
        <w:szCs w:val="20"/>
        <w:lang w:bidi="ar-DZ"/>
      </w:rPr>
      <w:t>mail :</w:t>
    </w:r>
    <w:r w:rsidR="00C9038C" w:rsidRPr="00FD000A">
      <w:rPr>
        <w:rFonts w:asciiTheme="minorBidi" w:hAnsiTheme="minorBidi"/>
        <w:b/>
        <w:bCs/>
        <w:sz w:val="20"/>
        <w:szCs w:val="20"/>
        <w:rtl/>
        <w:lang w:bidi="ar-DZ"/>
      </w:rPr>
      <w:t xml:space="preserve"> </w:t>
    </w:r>
    <w:r w:rsidR="00E47012" w:rsidRPr="00FD000A">
      <w:rPr>
        <w:rFonts w:asciiTheme="minorBidi" w:hAnsiTheme="minorBidi"/>
        <w:b/>
        <w:bCs/>
        <w:sz w:val="20"/>
        <w:szCs w:val="20"/>
        <w:rtl/>
        <w:lang w:bidi="ar-DZ"/>
      </w:rPr>
      <w:t>ص ب:</w:t>
    </w:r>
    <w:r w:rsidR="00E47012" w:rsidRPr="00FD000A">
      <w:rPr>
        <w:rFonts w:asciiTheme="minorBidi" w:hAnsiTheme="minorBidi"/>
        <w:sz w:val="20"/>
        <w:szCs w:val="20"/>
        <w:rtl/>
        <w:lang w:bidi="ar-DZ"/>
      </w:rPr>
      <w:t xml:space="preserve"> 166- المسيلة</w:t>
    </w:r>
    <w:r w:rsidR="00FD000A">
      <w:rPr>
        <w:rFonts w:asciiTheme="minorBidi" w:hAnsiTheme="minorBidi" w:hint="cs"/>
        <w:sz w:val="20"/>
        <w:szCs w:val="20"/>
        <w:rtl/>
        <w:lang w:bidi="ar-DZ"/>
      </w:rPr>
      <w:t xml:space="preserve"> 28000</w:t>
    </w:r>
    <w:r w:rsidR="00413AC5">
      <w:rPr>
        <w:rFonts w:asciiTheme="minorBidi" w:hAnsiTheme="minorBidi" w:hint="cs"/>
        <w:sz w:val="20"/>
        <w:szCs w:val="20"/>
        <w:rtl/>
        <w:lang w:bidi="ar-DZ"/>
      </w:rPr>
      <w:t xml:space="preserve">        </w:t>
    </w:r>
    <w:r w:rsidR="00C9038C">
      <w:rPr>
        <w:rFonts w:asciiTheme="minorBidi" w:hAnsiTheme="minorBidi" w:hint="cs"/>
        <w:sz w:val="20"/>
        <w:szCs w:val="20"/>
        <w:rtl/>
        <w:lang w:bidi="ar-DZ"/>
      </w:rPr>
      <w:t xml:space="preserve">                                     </w:t>
    </w:r>
    <w:r w:rsidR="00413AC5">
      <w:rPr>
        <w:rFonts w:asciiTheme="minorBidi" w:hAnsiTheme="minorBidi" w:hint="cs"/>
        <w:sz w:val="20"/>
        <w:szCs w:val="20"/>
        <w:rtl/>
        <w:lang w:bidi="ar-DZ"/>
      </w:rPr>
      <w:t xml:space="preserve">                  </w:t>
    </w:r>
    <w:r w:rsidR="00E47012" w:rsidRPr="00FD000A">
      <w:rPr>
        <w:rFonts w:asciiTheme="minorBidi" w:hAnsiTheme="minorBidi"/>
        <w:b/>
        <w:bCs/>
        <w:sz w:val="20"/>
        <w:szCs w:val="20"/>
      </w:rPr>
      <w:t>Tél :</w:t>
    </w:r>
    <w:r w:rsidR="00E47012" w:rsidRPr="00FD000A">
      <w:rPr>
        <w:rFonts w:asciiTheme="minorBidi" w:hAnsiTheme="minorBidi"/>
        <w:sz w:val="20"/>
        <w:szCs w:val="20"/>
        <w:rtl/>
      </w:rPr>
      <w:t>0</w:t>
    </w:r>
    <w:r w:rsidR="00E47012" w:rsidRPr="00FD000A">
      <w:rPr>
        <w:rFonts w:asciiTheme="minorBidi" w:hAnsiTheme="minorBidi"/>
        <w:sz w:val="20"/>
        <w:szCs w:val="20"/>
      </w:rPr>
      <w:t>35 .33. 23.</w:t>
    </w:r>
    <w:r w:rsidR="00E47012" w:rsidRPr="00FD000A">
      <w:rPr>
        <w:rFonts w:asciiTheme="minorBidi" w:hAnsiTheme="minorBidi"/>
        <w:sz w:val="20"/>
        <w:szCs w:val="20"/>
        <w:rtl/>
      </w:rPr>
      <w:t>18</w:t>
    </w:r>
    <w:r w:rsidR="00E47012" w:rsidRPr="00FD000A">
      <w:rPr>
        <w:rFonts w:asciiTheme="minorBidi" w:hAnsiTheme="minorBidi"/>
        <w:sz w:val="20"/>
        <w:szCs w:val="20"/>
        <w:rtl/>
      </w:rPr>
      <w:tab/>
    </w:r>
    <w:r w:rsidR="00E47012" w:rsidRPr="00FD000A">
      <w:rPr>
        <w:rFonts w:asciiTheme="minorBidi" w:hAnsiTheme="minorBidi"/>
        <w:sz w:val="20"/>
        <w:szCs w:val="20"/>
        <w:rtl/>
      </w:rPr>
      <w:tab/>
    </w:r>
    <w:r w:rsidR="00413AC5">
      <w:rPr>
        <w:rFonts w:asciiTheme="minorBidi" w:hAnsiTheme="minorBidi" w:hint="cs"/>
        <w:sz w:val="20"/>
        <w:szCs w:val="20"/>
        <w:rtl/>
      </w:rPr>
      <w:t xml:space="preserve">                        </w:t>
    </w:r>
    <w:r w:rsidR="00C9038C">
      <w:rPr>
        <w:rFonts w:asciiTheme="minorBidi" w:hAnsiTheme="minorBidi" w:hint="cs"/>
        <w:sz w:val="20"/>
        <w:szCs w:val="20"/>
        <w:rtl/>
      </w:rPr>
      <w:t xml:space="preserve">   </w:t>
    </w:r>
    <w:r w:rsidR="00413AC5">
      <w:rPr>
        <w:rFonts w:asciiTheme="minorBidi" w:hAnsiTheme="minorBidi" w:hint="cs"/>
        <w:sz w:val="20"/>
        <w:szCs w:val="20"/>
        <w:rtl/>
      </w:rPr>
      <w:t xml:space="preserve">                                                       </w:t>
    </w:r>
    <w:r w:rsidR="00E47012" w:rsidRPr="00FD000A">
      <w:rPr>
        <w:rFonts w:asciiTheme="minorBidi" w:hAnsiTheme="minorBidi"/>
        <w:sz w:val="20"/>
        <w:szCs w:val="20"/>
      </w:rPr>
      <w:t>035.33.23.18</w:t>
    </w:r>
    <w:r w:rsidR="00E47012" w:rsidRPr="00FD000A">
      <w:rPr>
        <w:rFonts w:asciiTheme="minorBidi" w:hAnsiTheme="minorBidi"/>
        <w:b/>
        <w:bCs/>
        <w:sz w:val="20"/>
        <w:szCs w:val="20"/>
        <w:rtl/>
      </w:rPr>
      <w:t>الهاتف</w:t>
    </w:r>
    <w:r w:rsidR="00E47012" w:rsidRPr="00FD000A">
      <w:rPr>
        <w:rFonts w:asciiTheme="minorBidi" w:hAnsiTheme="minorBidi"/>
        <w:b/>
        <w:bCs/>
        <w:sz w:val="20"/>
        <w:szCs w:val="20"/>
        <w:rtl/>
        <w:lang w:bidi="ar-DZ"/>
      </w:rPr>
      <w:t xml:space="preserve"> 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D47" w:rsidRDefault="00AC2D47" w:rsidP="00426C62">
      <w:pPr>
        <w:spacing w:after="0" w:line="240" w:lineRule="auto"/>
      </w:pPr>
      <w:r>
        <w:separator/>
      </w:r>
    </w:p>
  </w:footnote>
  <w:footnote w:type="continuationSeparator" w:id="1">
    <w:p w:rsidR="00AC2D47" w:rsidRDefault="00AC2D47" w:rsidP="0042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9D" w:rsidRDefault="0048789D" w:rsidP="00EF43C4">
    <w:pPr>
      <w:pStyle w:val="En-tte"/>
      <w:bidi/>
      <w:ind w:firstLine="1418"/>
      <w:rPr>
        <w:rFonts w:ascii="Algerian" w:hAnsi="Algerian" w:cstheme="majorBidi"/>
        <w:sz w:val="20"/>
        <w:szCs w:val="20"/>
        <w:rtl/>
        <w:lang w:val="en-US" w:bidi="ar-DZ"/>
      </w:rPr>
    </w:pPr>
  </w:p>
  <w:p w:rsidR="00346C09" w:rsidRPr="00421B88" w:rsidRDefault="009363E4" w:rsidP="00421B88">
    <w:pPr>
      <w:tabs>
        <w:tab w:val="left" w:pos="993"/>
        <w:tab w:val="left" w:pos="2987"/>
        <w:tab w:val="center" w:pos="5386"/>
      </w:tabs>
      <w:bidi/>
      <w:spacing w:after="0" w:line="240" w:lineRule="auto"/>
      <w:contextualSpacing/>
      <w:jc w:val="center"/>
      <w:rPr>
        <w:rFonts w:ascii="Sakkal Majalla" w:hAnsi="Sakkal Majalla" w:cs="Sakkal Majalla"/>
        <w:b/>
        <w:bCs/>
        <w:sz w:val="28"/>
        <w:szCs w:val="28"/>
        <w:rtl/>
        <w:lang w:val="en-US" w:bidi="ar-DZ"/>
      </w:rPr>
    </w:pPr>
    <w:r w:rsidRPr="00421B88">
      <w:rPr>
        <w:rFonts w:ascii="Sakkal Majalla" w:hAnsi="Sakkal Majalla" w:cs="Sakkal Majalla"/>
        <w:b/>
        <w:bCs/>
        <w:noProof/>
        <w:sz w:val="28"/>
        <w:szCs w:val="28"/>
        <w:rtl/>
        <w:lang w:val="fr-FR" w:eastAsia="fr-FR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-317500</wp:posOffset>
          </wp:positionH>
          <wp:positionV relativeFrom="paragraph">
            <wp:posOffset>149860</wp:posOffset>
          </wp:positionV>
          <wp:extent cx="879447" cy="922351"/>
          <wp:effectExtent l="0" t="0" r="0" b="0"/>
          <wp:wrapNone/>
          <wp:docPr id="1" name="Image 1" descr="G:\GTU-officiel-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TU-officiel-LOGO.png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4019" t="26547" r="24332" b="25776"/>
                  <a:stretch/>
                </pic:blipFill>
                <pic:spPr bwMode="auto">
                  <a:xfrm>
                    <a:off x="0" y="0"/>
                    <a:ext cx="879447" cy="922351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21B88">
      <w:rPr>
        <w:rFonts w:ascii="Sakkal Majalla" w:hAnsi="Sakkal Majalla" w:cs="Sakkal Majalla"/>
        <w:b/>
        <w:bCs/>
        <w:noProof/>
        <w:sz w:val="28"/>
        <w:szCs w:val="28"/>
        <w:rtl/>
        <w:lang w:val="fr-FR" w:eastAsia="fr-FR"/>
      </w:rPr>
      <w:drawing>
        <wp:anchor distT="0" distB="0" distL="114300" distR="114300" simplePos="0" relativeHeight="251702784" behindDoc="0" locked="0" layoutInCell="1" allowOverlap="1">
          <wp:simplePos x="0" y="0"/>
          <wp:positionH relativeFrom="margin">
            <wp:posOffset>5402387</wp:posOffset>
          </wp:positionH>
          <wp:positionV relativeFrom="paragraph">
            <wp:posOffset>119711</wp:posOffset>
          </wp:positionV>
          <wp:extent cx="1014619" cy="1009816"/>
          <wp:effectExtent l="1905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nal-umbm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19" cy="1009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6C09" w:rsidRPr="00421B88">
      <w:rPr>
        <w:rFonts w:ascii="Sakkal Majalla" w:hAnsi="Sakkal Majalla" w:cs="Sakkal Majalla"/>
        <w:b/>
        <w:bCs/>
        <w:sz w:val="28"/>
        <w:szCs w:val="28"/>
        <w:rtl/>
        <w:lang w:val="en-US" w:bidi="ar-DZ"/>
      </w:rPr>
      <w:t>الجمهورية الجزائرية الديمقراطية الشعبية</w:t>
    </w:r>
  </w:p>
  <w:p w:rsidR="005D2D4C" w:rsidRPr="00421B88" w:rsidRDefault="005D2D4C" w:rsidP="00F4134C">
    <w:pPr>
      <w:pStyle w:val="Titre4"/>
      <w:spacing w:before="0" w:line="240" w:lineRule="auto"/>
      <w:jc w:val="center"/>
      <w:rPr>
        <w:rFonts w:asciiTheme="minorBidi" w:eastAsiaTheme="minorEastAsia" w:hAnsiTheme="minorBidi" w:cstheme="minorBidi"/>
        <w:b/>
        <w:bCs/>
        <w:i w:val="0"/>
        <w:iCs w:val="0"/>
        <w:color w:val="auto"/>
        <w:sz w:val="18"/>
        <w:szCs w:val="18"/>
        <w:lang w:val="fr-FR" w:eastAsia="fr-FR" w:bidi="ar-DZ"/>
      </w:rPr>
    </w:pPr>
    <w:r w:rsidRPr="00421B88">
      <w:rPr>
        <w:rFonts w:asciiTheme="minorBidi" w:eastAsiaTheme="minorEastAsia" w:hAnsiTheme="minorBidi" w:cstheme="minorBidi"/>
        <w:b/>
        <w:bCs/>
        <w:i w:val="0"/>
        <w:iCs w:val="0"/>
        <w:color w:val="auto"/>
        <w:sz w:val="18"/>
        <w:szCs w:val="18"/>
        <w:lang w:val="fr-FR" w:eastAsia="fr-FR" w:bidi="ar-DZ"/>
      </w:rPr>
      <w:t>REPUBLIQUE ALGERIENNE DEMOCRATIQUE ET POPULAIRE</w:t>
    </w:r>
  </w:p>
  <w:p w:rsidR="00346C09" w:rsidRPr="00421B88" w:rsidRDefault="00346C09" w:rsidP="009C5A01">
    <w:pPr>
      <w:tabs>
        <w:tab w:val="left" w:pos="993"/>
        <w:tab w:val="left" w:pos="2987"/>
        <w:tab w:val="center" w:pos="5386"/>
      </w:tabs>
      <w:bidi/>
      <w:spacing w:after="0" w:line="240" w:lineRule="auto"/>
      <w:contextualSpacing/>
      <w:jc w:val="center"/>
      <w:rPr>
        <w:rFonts w:ascii="Sakkal Majalla" w:hAnsi="Sakkal Majalla" w:cs="Sakkal Majalla"/>
        <w:b/>
        <w:bCs/>
        <w:sz w:val="24"/>
        <w:szCs w:val="24"/>
        <w:rtl/>
        <w:lang w:val="en-US" w:bidi="ar-DZ"/>
      </w:rPr>
    </w:pPr>
    <w:r w:rsidRPr="00421B88"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>وزارة التـــــــعليم العــــــالي والبحـــــث العـلــــــــــمي</w:t>
    </w:r>
  </w:p>
  <w:p w:rsidR="005D2D4C" w:rsidRPr="00421B88" w:rsidRDefault="005D2D4C" w:rsidP="00F4134C">
    <w:pPr>
      <w:pStyle w:val="Titre4"/>
      <w:spacing w:before="0" w:line="240" w:lineRule="auto"/>
      <w:jc w:val="center"/>
      <w:rPr>
        <w:rFonts w:asciiTheme="minorBidi" w:eastAsiaTheme="minorEastAsia" w:hAnsiTheme="minorBidi" w:cstheme="minorBidi"/>
        <w:b/>
        <w:bCs/>
        <w:i w:val="0"/>
        <w:iCs w:val="0"/>
        <w:color w:val="auto"/>
        <w:sz w:val="18"/>
        <w:szCs w:val="18"/>
        <w:lang w:val="fr-FR" w:eastAsia="fr-FR" w:bidi="ar-DZ"/>
      </w:rPr>
    </w:pPr>
    <w:r w:rsidRPr="00421B88">
      <w:rPr>
        <w:rFonts w:asciiTheme="minorBidi" w:eastAsiaTheme="minorEastAsia" w:hAnsiTheme="minorBidi" w:cstheme="minorBidi"/>
        <w:b/>
        <w:bCs/>
        <w:i w:val="0"/>
        <w:iCs w:val="0"/>
        <w:color w:val="auto"/>
        <w:sz w:val="18"/>
        <w:szCs w:val="18"/>
        <w:lang w:val="fr-FR" w:eastAsia="fr-FR" w:bidi="ar-DZ"/>
      </w:rPr>
      <w:t>MINISTERE DE L’ENSEIGNEMENT SUPERIEUR ET DE LA RECHERCHE SCIENTIFIQUE</w:t>
    </w:r>
  </w:p>
  <w:p w:rsidR="00346C09" w:rsidRPr="00BE074A" w:rsidRDefault="00346C09" w:rsidP="00EF43C4">
    <w:pPr>
      <w:tabs>
        <w:tab w:val="left" w:pos="993"/>
      </w:tabs>
      <w:bidi/>
      <w:spacing w:after="0" w:line="240" w:lineRule="auto"/>
      <w:contextualSpacing/>
      <w:jc w:val="center"/>
      <w:rPr>
        <w:rFonts w:ascii="Sakkal Majalla" w:hAnsi="Sakkal Majalla" w:cs="Sakkal Majalla"/>
        <w:b/>
        <w:bCs/>
        <w:sz w:val="24"/>
        <w:szCs w:val="24"/>
        <w:rtl/>
        <w:lang w:val="en-US" w:bidi="ar-DZ"/>
      </w:rPr>
    </w:pPr>
    <w:r w:rsidRPr="00BE074A"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>جامــــــعة محمــد بوضيـاف – المســــيلة</w:t>
    </w:r>
  </w:p>
  <w:p w:rsidR="005D2D4C" w:rsidRPr="00421B88" w:rsidRDefault="005D2D4C" w:rsidP="00421B88">
    <w:pPr>
      <w:pStyle w:val="Titre4"/>
      <w:spacing w:before="0"/>
      <w:jc w:val="center"/>
      <w:rPr>
        <w:rFonts w:asciiTheme="minorBidi" w:eastAsiaTheme="minorEastAsia" w:hAnsiTheme="minorBidi" w:cstheme="minorBidi"/>
        <w:b/>
        <w:bCs/>
        <w:i w:val="0"/>
        <w:iCs w:val="0"/>
        <w:color w:val="auto"/>
        <w:sz w:val="20"/>
        <w:szCs w:val="20"/>
        <w:rtl/>
        <w:lang w:val="fr-FR" w:eastAsia="fr-FR" w:bidi="ar-DZ"/>
      </w:rPr>
    </w:pPr>
    <w:r w:rsidRPr="00421B88">
      <w:rPr>
        <w:rFonts w:asciiTheme="minorBidi" w:eastAsiaTheme="minorEastAsia" w:hAnsiTheme="minorBidi" w:cstheme="minorBidi"/>
        <w:b/>
        <w:bCs/>
        <w:i w:val="0"/>
        <w:iCs w:val="0"/>
        <w:color w:val="auto"/>
        <w:sz w:val="20"/>
        <w:szCs w:val="20"/>
        <w:lang w:val="fr-FR" w:eastAsia="fr-FR" w:bidi="ar-DZ"/>
      </w:rPr>
      <w:t>Université Mohamed Boudiaf - M'SILA</w:t>
    </w:r>
  </w:p>
  <w:p w:rsidR="005D2D4C" w:rsidRPr="00FA2036" w:rsidRDefault="005D2D4C" w:rsidP="00BE074A">
    <w:pPr>
      <w:tabs>
        <w:tab w:val="left" w:pos="993"/>
      </w:tabs>
      <w:bidi/>
      <w:spacing w:after="0" w:line="240" w:lineRule="auto"/>
      <w:contextualSpacing/>
      <w:jc w:val="center"/>
      <w:rPr>
        <w:rFonts w:ascii="Sakkal Majalla" w:hAnsi="Sakkal Majalla" w:cs="Sakkal Majalla"/>
        <w:b/>
        <w:bCs/>
        <w:sz w:val="40"/>
        <w:szCs w:val="40"/>
        <w:rtl/>
        <w:lang w:val="en-US" w:bidi="ar-DZ"/>
      </w:rPr>
    </w:pPr>
    <w:r w:rsidRPr="00BE074A"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>معـهد تســيير التقنــــيات الحضـــــــــــرية</w:t>
    </w:r>
  </w:p>
  <w:p w:rsidR="00240331" w:rsidRPr="00421B88" w:rsidRDefault="005D2D4C" w:rsidP="00240331">
    <w:pPr>
      <w:pStyle w:val="Titre4"/>
      <w:spacing w:before="0"/>
      <w:jc w:val="center"/>
      <w:rPr>
        <w:rFonts w:asciiTheme="minorBidi" w:eastAsiaTheme="minorEastAsia" w:hAnsiTheme="minorBidi" w:cstheme="minorBidi"/>
        <w:b/>
        <w:bCs/>
        <w:i w:val="0"/>
        <w:iCs w:val="0"/>
        <w:color w:val="auto"/>
        <w:sz w:val="20"/>
        <w:szCs w:val="20"/>
        <w:lang w:val="fr-FR" w:eastAsia="fr-FR" w:bidi="ar-DZ"/>
      </w:rPr>
    </w:pPr>
    <w:r w:rsidRPr="00421B88">
      <w:rPr>
        <w:rFonts w:asciiTheme="minorBidi" w:eastAsiaTheme="minorEastAsia" w:hAnsiTheme="minorBidi" w:cstheme="minorBidi"/>
        <w:b/>
        <w:bCs/>
        <w:i w:val="0"/>
        <w:iCs w:val="0"/>
        <w:color w:val="auto"/>
        <w:sz w:val="20"/>
        <w:szCs w:val="20"/>
        <w:lang w:val="fr-FR" w:eastAsia="fr-FR" w:bidi="ar-DZ"/>
      </w:rPr>
      <w:t>Institut de Gestion des Techniques Urbaines</w:t>
    </w:r>
  </w:p>
  <w:p w:rsidR="00240331" w:rsidRPr="00C9038C" w:rsidRDefault="006D598C" w:rsidP="00C9038C">
    <w:pPr>
      <w:pStyle w:val="En-tte"/>
      <w:jc w:val="center"/>
      <w:rPr>
        <w:rFonts w:ascii="Sakkal Majalla" w:eastAsiaTheme="minorHAnsi" w:hAnsi="Sakkal Majalla" w:cs="Sakkal Majalla"/>
        <w:b/>
        <w:bCs/>
        <w:sz w:val="24"/>
        <w:szCs w:val="24"/>
        <w:rtl/>
        <w:lang w:val="en-US" w:eastAsia="en-US" w:bidi="ar-DZ"/>
      </w:rPr>
    </w:pPr>
    <w:r w:rsidRPr="00C9038C">
      <w:rPr>
        <w:rFonts w:ascii="Sakkal Majalla" w:eastAsiaTheme="minorHAnsi" w:hAnsi="Sakkal Majalla" w:cs="Sakkal Majalla"/>
        <w:b/>
        <w:bCs/>
        <w:sz w:val="24"/>
        <w:szCs w:val="24"/>
        <w:rtl/>
        <w:lang w:val="en-US" w:eastAsia="en-US" w:bidi="ar-D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-72.85pt;margin-top:18.55pt;width:598.55pt;height:0;rotation:180;z-index:25170483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" strokeweight="1.5pt"/>
      </w:pict>
    </w:r>
    <w:r w:rsidR="00C9038C" w:rsidRPr="00C9038C">
      <w:rPr>
        <w:rFonts w:ascii="Sakkal Majalla" w:eastAsiaTheme="minorHAnsi" w:hAnsi="Sakkal Majalla" w:cs="Sakkal Majalla" w:hint="cs"/>
        <w:b/>
        <w:bCs/>
        <w:sz w:val="24"/>
        <w:szCs w:val="24"/>
        <w:rtl/>
        <w:lang w:val="en-US" w:eastAsia="en-US" w:bidi="ar-DZ"/>
      </w:rPr>
      <w:t>مديرية الدراسات و المسائل المرتبطة بالطلبة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2pt;height:12pt" o:bullet="t">
        <v:imagedata r:id="rId1" o:title="msoE025"/>
      </v:shape>
    </w:pict>
  </w:numPicBullet>
  <w:abstractNum w:abstractNumId="0">
    <w:nsid w:val="0077708B"/>
    <w:multiLevelType w:val="hybridMultilevel"/>
    <w:tmpl w:val="A5D0AF20"/>
    <w:lvl w:ilvl="0" w:tplc="D1C4F2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DC1"/>
    <w:multiLevelType w:val="hybridMultilevel"/>
    <w:tmpl w:val="BC883D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33C32"/>
    <w:multiLevelType w:val="hybridMultilevel"/>
    <w:tmpl w:val="27543000"/>
    <w:lvl w:ilvl="0" w:tplc="040C000D">
      <w:start w:val="1"/>
      <w:numFmt w:val="bullet"/>
      <w:lvlText w:val=""/>
      <w:lvlJc w:val="left"/>
      <w:pPr>
        <w:ind w:left="15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>
    <w:nsid w:val="0CF25886"/>
    <w:multiLevelType w:val="hybridMultilevel"/>
    <w:tmpl w:val="26281220"/>
    <w:lvl w:ilvl="0" w:tplc="938A87B6">
      <w:start w:val="1"/>
      <w:numFmt w:val="decimalZero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6333F"/>
    <w:multiLevelType w:val="hybridMultilevel"/>
    <w:tmpl w:val="13A85A8C"/>
    <w:lvl w:ilvl="0" w:tplc="1EC4B1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50F79"/>
    <w:multiLevelType w:val="hybridMultilevel"/>
    <w:tmpl w:val="AEC8C3B2"/>
    <w:lvl w:ilvl="0" w:tplc="1B2A6D42">
      <w:start w:val="1"/>
      <w:numFmt w:val="bullet"/>
      <w:lvlText w:val=""/>
      <w:lvlPicBulletId w:val="0"/>
      <w:lvlJc w:val="left"/>
      <w:pPr>
        <w:ind w:left="183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>
    <w:nsid w:val="196D263F"/>
    <w:multiLevelType w:val="hybridMultilevel"/>
    <w:tmpl w:val="6AE440FA"/>
    <w:lvl w:ilvl="0" w:tplc="0A72F0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82D41"/>
    <w:multiLevelType w:val="hybridMultilevel"/>
    <w:tmpl w:val="8B64E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7520C"/>
    <w:multiLevelType w:val="hybridMultilevel"/>
    <w:tmpl w:val="9B42BA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9329A"/>
    <w:multiLevelType w:val="hybridMultilevel"/>
    <w:tmpl w:val="45787292"/>
    <w:lvl w:ilvl="0" w:tplc="8D6862FE">
      <w:numFmt w:val="bullet"/>
      <w:lvlText w:val="-"/>
      <w:lvlJc w:val="left"/>
      <w:pPr>
        <w:ind w:left="644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F0BA0"/>
    <w:multiLevelType w:val="hybridMultilevel"/>
    <w:tmpl w:val="7422A05C"/>
    <w:lvl w:ilvl="0" w:tplc="87100D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57772"/>
    <w:multiLevelType w:val="hybridMultilevel"/>
    <w:tmpl w:val="B4047574"/>
    <w:lvl w:ilvl="0" w:tplc="82321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148AB"/>
    <w:multiLevelType w:val="hybridMultilevel"/>
    <w:tmpl w:val="017EB2AA"/>
    <w:lvl w:ilvl="0" w:tplc="040C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3">
    <w:nsid w:val="2C767571"/>
    <w:multiLevelType w:val="hybridMultilevel"/>
    <w:tmpl w:val="9D3A32A2"/>
    <w:lvl w:ilvl="0" w:tplc="040C000B">
      <w:start w:val="1"/>
      <w:numFmt w:val="bullet"/>
      <w:lvlText w:val=""/>
      <w:lvlJc w:val="left"/>
      <w:pPr>
        <w:ind w:left="11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4">
    <w:nsid w:val="301D1204"/>
    <w:multiLevelType w:val="hybridMultilevel"/>
    <w:tmpl w:val="5B6E053A"/>
    <w:lvl w:ilvl="0" w:tplc="005C08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B0D40"/>
    <w:multiLevelType w:val="hybridMultilevel"/>
    <w:tmpl w:val="4C1C3F38"/>
    <w:lvl w:ilvl="0" w:tplc="CAF0DAD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FF665C"/>
    <w:multiLevelType w:val="hybridMultilevel"/>
    <w:tmpl w:val="40BCB88E"/>
    <w:lvl w:ilvl="0" w:tplc="AB44EC8C">
      <w:start w:val="1"/>
      <w:numFmt w:val="bullet"/>
      <w:lvlText w:val="-"/>
      <w:lvlJc w:val="left"/>
      <w:pPr>
        <w:ind w:left="174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>
    <w:nsid w:val="359F4035"/>
    <w:multiLevelType w:val="hybridMultilevel"/>
    <w:tmpl w:val="710E8F16"/>
    <w:lvl w:ilvl="0" w:tplc="53E01CB4">
      <w:start w:val="1"/>
      <w:numFmt w:val="decimalZero"/>
      <w:lvlText w:val="%1."/>
      <w:lvlJc w:val="left"/>
      <w:pPr>
        <w:ind w:left="14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1" w:hanging="360"/>
      </w:pPr>
    </w:lvl>
    <w:lvl w:ilvl="2" w:tplc="040C001B" w:tentative="1">
      <w:start w:val="1"/>
      <w:numFmt w:val="lowerRoman"/>
      <w:lvlText w:val="%3."/>
      <w:lvlJc w:val="right"/>
      <w:pPr>
        <w:ind w:left="2921" w:hanging="180"/>
      </w:pPr>
    </w:lvl>
    <w:lvl w:ilvl="3" w:tplc="040C000F" w:tentative="1">
      <w:start w:val="1"/>
      <w:numFmt w:val="decimal"/>
      <w:lvlText w:val="%4."/>
      <w:lvlJc w:val="left"/>
      <w:pPr>
        <w:ind w:left="3641" w:hanging="360"/>
      </w:pPr>
    </w:lvl>
    <w:lvl w:ilvl="4" w:tplc="040C0019" w:tentative="1">
      <w:start w:val="1"/>
      <w:numFmt w:val="lowerLetter"/>
      <w:lvlText w:val="%5."/>
      <w:lvlJc w:val="left"/>
      <w:pPr>
        <w:ind w:left="4361" w:hanging="360"/>
      </w:pPr>
    </w:lvl>
    <w:lvl w:ilvl="5" w:tplc="040C001B" w:tentative="1">
      <w:start w:val="1"/>
      <w:numFmt w:val="lowerRoman"/>
      <w:lvlText w:val="%6."/>
      <w:lvlJc w:val="right"/>
      <w:pPr>
        <w:ind w:left="5081" w:hanging="180"/>
      </w:pPr>
    </w:lvl>
    <w:lvl w:ilvl="6" w:tplc="040C000F" w:tentative="1">
      <w:start w:val="1"/>
      <w:numFmt w:val="decimal"/>
      <w:lvlText w:val="%7."/>
      <w:lvlJc w:val="left"/>
      <w:pPr>
        <w:ind w:left="5801" w:hanging="360"/>
      </w:pPr>
    </w:lvl>
    <w:lvl w:ilvl="7" w:tplc="040C0019" w:tentative="1">
      <w:start w:val="1"/>
      <w:numFmt w:val="lowerLetter"/>
      <w:lvlText w:val="%8."/>
      <w:lvlJc w:val="left"/>
      <w:pPr>
        <w:ind w:left="6521" w:hanging="360"/>
      </w:pPr>
    </w:lvl>
    <w:lvl w:ilvl="8" w:tplc="040C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8">
    <w:nsid w:val="35BE66B9"/>
    <w:multiLevelType w:val="hybridMultilevel"/>
    <w:tmpl w:val="4BBAACD6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96B0920"/>
    <w:multiLevelType w:val="hybridMultilevel"/>
    <w:tmpl w:val="BBDA4302"/>
    <w:lvl w:ilvl="0" w:tplc="23782A5E">
      <w:start w:val="1"/>
      <w:numFmt w:val="decimalZero"/>
      <w:lvlText w:val="%1."/>
      <w:lvlJc w:val="left"/>
      <w:pPr>
        <w:ind w:left="1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00" w:hanging="360"/>
      </w:pPr>
    </w:lvl>
    <w:lvl w:ilvl="2" w:tplc="040C001B" w:tentative="1">
      <w:start w:val="1"/>
      <w:numFmt w:val="lowerRoman"/>
      <w:lvlText w:val="%3."/>
      <w:lvlJc w:val="right"/>
      <w:pPr>
        <w:ind w:left="2820" w:hanging="180"/>
      </w:pPr>
    </w:lvl>
    <w:lvl w:ilvl="3" w:tplc="040C000F" w:tentative="1">
      <w:start w:val="1"/>
      <w:numFmt w:val="decimal"/>
      <w:lvlText w:val="%4."/>
      <w:lvlJc w:val="left"/>
      <w:pPr>
        <w:ind w:left="3540" w:hanging="360"/>
      </w:pPr>
    </w:lvl>
    <w:lvl w:ilvl="4" w:tplc="040C0019" w:tentative="1">
      <w:start w:val="1"/>
      <w:numFmt w:val="lowerLetter"/>
      <w:lvlText w:val="%5."/>
      <w:lvlJc w:val="left"/>
      <w:pPr>
        <w:ind w:left="4260" w:hanging="360"/>
      </w:pPr>
    </w:lvl>
    <w:lvl w:ilvl="5" w:tplc="040C001B" w:tentative="1">
      <w:start w:val="1"/>
      <w:numFmt w:val="lowerRoman"/>
      <w:lvlText w:val="%6."/>
      <w:lvlJc w:val="right"/>
      <w:pPr>
        <w:ind w:left="4980" w:hanging="180"/>
      </w:pPr>
    </w:lvl>
    <w:lvl w:ilvl="6" w:tplc="040C000F" w:tentative="1">
      <w:start w:val="1"/>
      <w:numFmt w:val="decimal"/>
      <w:lvlText w:val="%7."/>
      <w:lvlJc w:val="left"/>
      <w:pPr>
        <w:ind w:left="5700" w:hanging="360"/>
      </w:pPr>
    </w:lvl>
    <w:lvl w:ilvl="7" w:tplc="040C0019" w:tentative="1">
      <w:start w:val="1"/>
      <w:numFmt w:val="lowerLetter"/>
      <w:lvlText w:val="%8."/>
      <w:lvlJc w:val="left"/>
      <w:pPr>
        <w:ind w:left="6420" w:hanging="360"/>
      </w:pPr>
    </w:lvl>
    <w:lvl w:ilvl="8" w:tplc="040C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39D13735"/>
    <w:multiLevelType w:val="hybridMultilevel"/>
    <w:tmpl w:val="AF54C2DA"/>
    <w:lvl w:ilvl="0" w:tplc="60FAB126">
      <w:start w:val="1"/>
      <w:numFmt w:val="decimalZero"/>
      <w:lvlText w:val="%1."/>
      <w:lvlJc w:val="left"/>
      <w:pPr>
        <w:ind w:left="11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1" w:hanging="360"/>
      </w:pPr>
    </w:lvl>
    <w:lvl w:ilvl="2" w:tplc="040C001B" w:tentative="1">
      <w:start w:val="1"/>
      <w:numFmt w:val="lowerRoman"/>
      <w:lvlText w:val="%3."/>
      <w:lvlJc w:val="right"/>
      <w:pPr>
        <w:ind w:left="2561" w:hanging="180"/>
      </w:pPr>
    </w:lvl>
    <w:lvl w:ilvl="3" w:tplc="040C000F" w:tentative="1">
      <w:start w:val="1"/>
      <w:numFmt w:val="decimal"/>
      <w:lvlText w:val="%4."/>
      <w:lvlJc w:val="left"/>
      <w:pPr>
        <w:ind w:left="3281" w:hanging="360"/>
      </w:pPr>
    </w:lvl>
    <w:lvl w:ilvl="4" w:tplc="040C0019" w:tentative="1">
      <w:start w:val="1"/>
      <w:numFmt w:val="lowerLetter"/>
      <w:lvlText w:val="%5."/>
      <w:lvlJc w:val="left"/>
      <w:pPr>
        <w:ind w:left="4001" w:hanging="360"/>
      </w:pPr>
    </w:lvl>
    <w:lvl w:ilvl="5" w:tplc="040C001B" w:tentative="1">
      <w:start w:val="1"/>
      <w:numFmt w:val="lowerRoman"/>
      <w:lvlText w:val="%6."/>
      <w:lvlJc w:val="right"/>
      <w:pPr>
        <w:ind w:left="4721" w:hanging="180"/>
      </w:pPr>
    </w:lvl>
    <w:lvl w:ilvl="6" w:tplc="040C000F" w:tentative="1">
      <w:start w:val="1"/>
      <w:numFmt w:val="decimal"/>
      <w:lvlText w:val="%7."/>
      <w:lvlJc w:val="left"/>
      <w:pPr>
        <w:ind w:left="5441" w:hanging="360"/>
      </w:pPr>
    </w:lvl>
    <w:lvl w:ilvl="7" w:tplc="040C0019" w:tentative="1">
      <w:start w:val="1"/>
      <w:numFmt w:val="lowerLetter"/>
      <w:lvlText w:val="%8."/>
      <w:lvlJc w:val="left"/>
      <w:pPr>
        <w:ind w:left="6161" w:hanging="360"/>
      </w:pPr>
    </w:lvl>
    <w:lvl w:ilvl="8" w:tplc="040C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1">
    <w:nsid w:val="3AE511CD"/>
    <w:multiLevelType w:val="hybridMultilevel"/>
    <w:tmpl w:val="4B30E0F2"/>
    <w:lvl w:ilvl="0" w:tplc="040C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2">
    <w:nsid w:val="484301DD"/>
    <w:multiLevelType w:val="hybridMultilevel"/>
    <w:tmpl w:val="5B3EF10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FE26A8"/>
    <w:multiLevelType w:val="hybridMultilevel"/>
    <w:tmpl w:val="872C238E"/>
    <w:lvl w:ilvl="0" w:tplc="040C000D">
      <w:start w:val="1"/>
      <w:numFmt w:val="bullet"/>
      <w:lvlText w:val=""/>
      <w:lvlJc w:val="left"/>
      <w:pPr>
        <w:ind w:left="19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24">
    <w:nsid w:val="629D72C4"/>
    <w:multiLevelType w:val="hybridMultilevel"/>
    <w:tmpl w:val="CFA6ABC0"/>
    <w:lvl w:ilvl="0" w:tplc="7C6A4A46">
      <w:numFmt w:val="bullet"/>
      <w:lvlText w:val="-"/>
      <w:lvlJc w:val="left"/>
      <w:pPr>
        <w:ind w:left="761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691348FA"/>
    <w:multiLevelType w:val="hybridMultilevel"/>
    <w:tmpl w:val="78DA9F40"/>
    <w:lvl w:ilvl="0" w:tplc="B99AC64A">
      <w:start w:val="4"/>
      <w:numFmt w:val="bullet"/>
      <w:lvlText w:val="-"/>
      <w:lvlJc w:val="left"/>
      <w:pPr>
        <w:ind w:left="435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>
    <w:nsid w:val="6A505CD1"/>
    <w:multiLevelType w:val="hybridMultilevel"/>
    <w:tmpl w:val="F604792C"/>
    <w:lvl w:ilvl="0" w:tplc="040C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7">
    <w:nsid w:val="6F7D6795"/>
    <w:multiLevelType w:val="hybridMultilevel"/>
    <w:tmpl w:val="4A90CAFE"/>
    <w:lvl w:ilvl="0" w:tplc="1EAC0B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E6C98"/>
    <w:multiLevelType w:val="hybridMultilevel"/>
    <w:tmpl w:val="C21C49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52AFF"/>
    <w:multiLevelType w:val="hybridMultilevel"/>
    <w:tmpl w:val="412EFE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104A9"/>
    <w:multiLevelType w:val="hybridMultilevel"/>
    <w:tmpl w:val="39A03A0E"/>
    <w:lvl w:ilvl="0" w:tplc="8196E5F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957ED"/>
    <w:multiLevelType w:val="hybridMultilevel"/>
    <w:tmpl w:val="F6EEAD78"/>
    <w:lvl w:ilvl="0" w:tplc="E6F6F91A">
      <w:start w:val="779"/>
      <w:numFmt w:val="bullet"/>
      <w:lvlText w:val=""/>
      <w:lvlJc w:val="left"/>
      <w:pPr>
        <w:ind w:left="336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32">
    <w:nsid w:val="7F7D267C"/>
    <w:multiLevelType w:val="hybridMultilevel"/>
    <w:tmpl w:val="77B00CE8"/>
    <w:lvl w:ilvl="0" w:tplc="0FFA365A">
      <w:numFmt w:val="bullet"/>
      <w:lvlText w:val="-"/>
      <w:lvlJc w:val="left"/>
      <w:pPr>
        <w:ind w:left="76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2"/>
  </w:num>
  <w:num w:numId="4">
    <w:abstractNumId w:val="15"/>
  </w:num>
  <w:num w:numId="5">
    <w:abstractNumId w:val="5"/>
  </w:num>
  <w:num w:numId="6">
    <w:abstractNumId w:val="28"/>
  </w:num>
  <w:num w:numId="7">
    <w:abstractNumId w:val="8"/>
  </w:num>
  <w:num w:numId="8">
    <w:abstractNumId w:val="30"/>
  </w:num>
  <w:num w:numId="9">
    <w:abstractNumId w:val="23"/>
  </w:num>
  <w:num w:numId="10">
    <w:abstractNumId w:val="4"/>
  </w:num>
  <w:num w:numId="11">
    <w:abstractNumId w:val="7"/>
  </w:num>
  <w:num w:numId="12">
    <w:abstractNumId w:val="2"/>
  </w:num>
  <w:num w:numId="13">
    <w:abstractNumId w:val="10"/>
  </w:num>
  <w:num w:numId="14">
    <w:abstractNumId w:val="6"/>
  </w:num>
  <w:num w:numId="15">
    <w:abstractNumId w:val="0"/>
  </w:num>
  <w:num w:numId="16">
    <w:abstractNumId w:val="11"/>
  </w:num>
  <w:num w:numId="17">
    <w:abstractNumId w:val="27"/>
  </w:num>
  <w:num w:numId="18">
    <w:abstractNumId w:val="25"/>
  </w:num>
  <w:num w:numId="19">
    <w:abstractNumId w:val="9"/>
  </w:num>
  <w:num w:numId="20">
    <w:abstractNumId w:val="31"/>
  </w:num>
  <w:num w:numId="21">
    <w:abstractNumId w:val="18"/>
  </w:num>
  <w:num w:numId="22">
    <w:abstractNumId w:val="32"/>
  </w:num>
  <w:num w:numId="23">
    <w:abstractNumId w:val="20"/>
  </w:num>
  <w:num w:numId="24">
    <w:abstractNumId w:val="17"/>
  </w:num>
  <w:num w:numId="25">
    <w:abstractNumId w:val="3"/>
  </w:num>
  <w:num w:numId="26">
    <w:abstractNumId w:val="21"/>
  </w:num>
  <w:num w:numId="27">
    <w:abstractNumId w:val="19"/>
  </w:num>
  <w:num w:numId="28">
    <w:abstractNumId w:val="16"/>
  </w:num>
  <w:num w:numId="29">
    <w:abstractNumId w:val="12"/>
  </w:num>
  <w:num w:numId="30">
    <w:abstractNumId w:val="24"/>
  </w:num>
  <w:num w:numId="31">
    <w:abstractNumId w:val="26"/>
  </w:num>
  <w:num w:numId="32">
    <w:abstractNumId w:val="13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3" type="connector" idref="#AutoShape 4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9118A"/>
    <w:rsid w:val="0000327D"/>
    <w:rsid w:val="00012244"/>
    <w:rsid w:val="00012278"/>
    <w:rsid w:val="00013838"/>
    <w:rsid w:val="00013DD0"/>
    <w:rsid w:val="00017475"/>
    <w:rsid w:val="000238D7"/>
    <w:rsid w:val="00025E3E"/>
    <w:rsid w:val="00035961"/>
    <w:rsid w:val="000434EB"/>
    <w:rsid w:val="0005449B"/>
    <w:rsid w:val="00057C80"/>
    <w:rsid w:val="000615DD"/>
    <w:rsid w:val="00066B5A"/>
    <w:rsid w:val="000807E7"/>
    <w:rsid w:val="000822F1"/>
    <w:rsid w:val="000877CD"/>
    <w:rsid w:val="00091E72"/>
    <w:rsid w:val="00095B76"/>
    <w:rsid w:val="00095B95"/>
    <w:rsid w:val="00097C70"/>
    <w:rsid w:val="000A0BD1"/>
    <w:rsid w:val="000A29FB"/>
    <w:rsid w:val="000B515B"/>
    <w:rsid w:val="000C0F1D"/>
    <w:rsid w:val="000C1E06"/>
    <w:rsid w:val="000D166A"/>
    <w:rsid w:val="000D75F5"/>
    <w:rsid w:val="000E1463"/>
    <w:rsid w:val="000F414D"/>
    <w:rsid w:val="00101AC0"/>
    <w:rsid w:val="00135FD8"/>
    <w:rsid w:val="001434E3"/>
    <w:rsid w:val="00144F76"/>
    <w:rsid w:val="001500C1"/>
    <w:rsid w:val="00156FCD"/>
    <w:rsid w:val="00165226"/>
    <w:rsid w:val="00181D94"/>
    <w:rsid w:val="00184344"/>
    <w:rsid w:val="00186E2D"/>
    <w:rsid w:val="00192E05"/>
    <w:rsid w:val="00193013"/>
    <w:rsid w:val="00197960"/>
    <w:rsid w:val="001A4A15"/>
    <w:rsid w:val="001B5CFD"/>
    <w:rsid w:val="001B70DF"/>
    <w:rsid w:val="001B72D9"/>
    <w:rsid w:val="001C141D"/>
    <w:rsid w:val="001C30A9"/>
    <w:rsid w:val="001C762B"/>
    <w:rsid w:val="001C7ED1"/>
    <w:rsid w:val="001D0B7A"/>
    <w:rsid w:val="001D7F78"/>
    <w:rsid w:val="001E0FE2"/>
    <w:rsid w:val="001E3BBF"/>
    <w:rsid w:val="001E3E85"/>
    <w:rsid w:val="001F1136"/>
    <w:rsid w:val="001F53D7"/>
    <w:rsid w:val="00204366"/>
    <w:rsid w:val="00204FD8"/>
    <w:rsid w:val="002068E7"/>
    <w:rsid w:val="00210957"/>
    <w:rsid w:val="002153C1"/>
    <w:rsid w:val="00221289"/>
    <w:rsid w:val="00233030"/>
    <w:rsid w:val="00234C63"/>
    <w:rsid w:val="0023567E"/>
    <w:rsid w:val="00240331"/>
    <w:rsid w:val="002436C5"/>
    <w:rsid w:val="002451E2"/>
    <w:rsid w:val="00246BAC"/>
    <w:rsid w:val="00250C70"/>
    <w:rsid w:val="002526A8"/>
    <w:rsid w:val="0025353A"/>
    <w:rsid w:val="00262116"/>
    <w:rsid w:val="002679D6"/>
    <w:rsid w:val="002725CF"/>
    <w:rsid w:val="00275924"/>
    <w:rsid w:val="002762C4"/>
    <w:rsid w:val="00280DC0"/>
    <w:rsid w:val="002902AE"/>
    <w:rsid w:val="002918BC"/>
    <w:rsid w:val="00293190"/>
    <w:rsid w:val="00293BAE"/>
    <w:rsid w:val="002A200C"/>
    <w:rsid w:val="002A3D23"/>
    <w:rsid w:val="002A4D6E"/>
    <w:rsid w:val="002A6E48"/>
    <w:rsid w:val="002B72A9"/>
    <w:rsid w:val="002C00CA"/>
    <w:rsid w:val="002C3778"/>
    <w:rsid w:val="002C5B79"/>
    <w:rsid w:val="002D1F66"/>
    <w:rsid w:val="002D2EC4"/>
    <w:rsid w:val="002D3800"/>
    <w:rsid w:val="002D7013"/>
    <w:rsid w:val="002E2CB7"/>
    <w:rsid w:val="002E5825"/>
    <w:rsid w:val="002E6934"/>
    <w:rsid w:val="002F1A5E"/>
    <w:rsid w:val="002F3446"/>
    <w:rsid w:val="002F469F"/>
    <w:rsid w:val="002F6633"/>
    <w:rsid w:val="003044E8"/>
    <w:rsid w:val="003100F6"/>
    <w:rsid w:val="003200A6"/>
    <w:rsid w:val="00320BC0"/>
    <w:rsid w:val="00324463"/>
    <w:rsid w:val="003300F9"/>
    <w:rsid w:val="00342B94"/>
    <w:rsid w:val="003431DF"/>
    <w:rsid w:val="00344173"/>
    <w:rsid w:val="00345E49"/>
    <w:rsid w:val="00346C09"/>
    <w:rsid w:val="003520DC"/>
    <w:rsid w:val="003523F2"/>
    <w:rsid w:val="00352DB0"/>
    <w:rsid w:val="00353A5C"/>
    <w:rsid w:val="003555EF"/>
    <w:rsid w:val="003567EB"/>
    <w:rsid w:val="003606C4"/>
    <w:rsid w:val="00367C29"/>
    <w:rsid w:val="003702D5"/>
    <w:rsid w:val="00382687"/>
    <w:rsid w:val="00384414"/>
    <w:rsid w:val="00386453"/>
    <w:rsid w:val="003912A9"/>
    <w:rsid w:val="00392878"/>
    <w:rsid w:val="0039287D"/>
    <w:rsid w:val="00394F25"/>
    <w:rsid w:val="00395A6E"/>
    <w:rsid w:val="00396FED"/>
    <w:rsid w:val="003A4E23"/>
    <w:rsid w:val="003B5EE1"/>
    <w:rsid w:val="003C2ABB"/>
    <w:rsid w:val="003C2BCA"/>
    <w:rsid w:val="003D02B7"/>
    <w:rsid w:val="003E1811"/>
    <w:rsid w:val="003E3404"/>
    <w:rsid w:val="003E3E25"/>
    <w:rsid w:val="003E6892"/>
    <w:rsid w:val="003F1CD7"/>
    <w:rsid w:val="003F35B9"/>
    <w:rsid w:val="003F4C87"/>
    <w:rsid w:val="00403BCE"/>
    <w:rsid w:val="00407D55"/>
    <w:rsid w:val="00413AC5"/>
    <w:rsid w:val="004213C8"/>
    <w:rsid w:val="00421B88"/>
    <w:rsid w:val="00421CBF"/>
    <w:rsid w:val="004227E8"/>
    <w:rsid w:val="004236AE"/>
    <w:rsid w:val="0042601A"/>
    <w:rsid w:val="004262F6"/>
    <w:rsid w:val="00426C62"/>
    <w:rsid w:val="0042755F"/>
    <w:rsid w:val="004359CE"/>
    <w:rsid w:val="00450F31"/>
    <w:rsid w:val="004532AC"/>
    <w:rsid w:val="004608E4"/>
    <w:rsid w:val="00462ED3"/>
    <w:rsid w:val="00467C29"/>
    <w:rsid w:val="0047094D"/>
    <w:rsid w:val="004727D0"/>
    <w:rsid w:val="004752E5"/>
    <w:rsid w:val="00476B7E"/>
    <w:rsid w:val="00477812"/>
    <w:rsid w:val="00481A37"/>
    <w:rsid w:val="0048789D"/>
    <w:rsid w:val="004A03A0"/>
    <w:rsid w:val="004A2647"/>
    <w:rsid w:val="004A43F6"/>
    <w:rsid w:val="004A45D3"/>
    <w:rsid w:val="004A532D"/>
    <w:rsid w:val="004A6264"/>
    <w:rsid w:val="004A74A7"/>
    <w:rsid w:val="004B27D3"/>
    <w:rsid w:val="004B30CA"/>
    <w:rsid w:val="004B337B"/>
    <w:rsid w:val="004B35DD"/>
    <w:rsid w:val="004B6758"/>
    <w:rsid w:val="004C591E"/>
    <w:rsid w:val="004C6D0C"/>
    <w:rsid w:val="004D05BF"/>
    <w:rsid w:val="004D0B74"/>
    <w:rsid w:val="004D3A5D"/>
    <w:rsid w:val="004D3EFA"/>
    <w:rsid w:val="004D709E"/>
    <w:rsid w:val="004E16FB"/>
    <w:rsid w:val="004F276B"/>
    <w:rsid w:val="00501023"/>
    <w:rsid w:val="00501FC2"/>
    <w:rsid w:val="00505E7D"/>
    <w:rsid w:val="00524A62"/>
    <w:rsid w:val="0052604F"/>
    <w:rsid w:val="00526E33"/>
    <w:rsid w:val="00533B65"/>
    <w:rsid w:val="00535324"/>
    <w:rsid w:val="00543B5D"/>
    <w:rsid w:val="00544083"/>
    <w:rsid w:val="0055027D"/>
    <w:rsid w:val="00552D4B"/>
    <w:rsid w:val="0056108E"/>
    <w:rsid w:val="00561C96"/>
    <w:rsid w:val="00570900"/>
    <w:rsid w:val="0057506F"/>
    <w:rsid w:val="00586F4C"/>
    <w:rsid w:val="00591D14"/>
    <w:rsid w:val="00591E82"/>
    <w:rsid w:val="00595654"/>
    <w:rsid w:val="00597502"/>
    <w:rsid w:val="005A38E5"/>
    <w:rsid w:val="005A52AC"/>
    <w:rsid w:val="005A53DA"/>
    <w:rsid w:val="005A6269"/>
    <w:rsid w:val="005B558C"/>
    <w:rsid w:val="005B5E33"/>
    <w:rsid w:val="005C4E1C"/>
    <w:rsid w:val="005C666D"/>
    <w:rsid w:val="005D2D4C"/>
    <w:rsid w:val="005D4438"/>
    <w:rsid w:val="005D457D"/>
    <w:rsid w:val="005D7471"/>
    <w:rsid w:val="005E2030"/>
    <w:rsid w:val="005E3C7A"/>
    <w:rsid w:val="005F2535"/>
    <w:rsid w:val="005F3AD6"/>
    <w:rsid w:val="005F5EB2"/>
    <w:rsid w:val="00601F7C"/>
    <w:rsid w:val="0060433A"/>
    <w:rsid w:val="00605543"/>
    <w:rsid w:val="006062B2"/>
    <w:rsid w:val="00611076"/>
    <w:rsid w:val="006125DA"/>
    <w:rsid w:val="00614EBF"/>
    <w:rsid w:val="0061766C"/>
    <w:rsid w:val="0062026C"/>
    <w:rsid w:val="00621A6D"/>
    <w:rsid w:val="00625D18"/>
    <w:rsid w:val="0062614F"/>
    <w:rsid w:val="00626DF4"/>
    <w:rsid w:val="0062738B"/>
    <w:rsid w:val="00650247"/>
    <w:rsid w:val="006604C4"/>
    <w:rsid w:val="0066199A"/>
    <w:rsid w:val="00662D33"/>
    <w:rsid w:val="00663AC7"/>
    <w:rsid w:val="00666CA7"/>
    <w:rsid w:val="00666FAC"/>
    <w:rsid w:val="00677112"/>
    <w:rsid w:val="00680FFC"/>
    <w:rsid w:val="00683DA5"/>
    <w:rsid w:val="00684135"/>
    <w:rsid w:val="0068468F"/>
    <w:rsid w:val="006855AA"/>
    <w:rsid w:val="0068634B"/>
    <w:rsid w:val="00686EAE"/>
    <w:rsid w:val="00696FCA"/>
    <w:rsid w:val="006A0FA4"/>
    <w:rsid w:val="006A2028"/>
    <w:rsid w:val="006A25D0"/>
    <w:rsid w:val="006A4AED"/>
    <w:rsid w:val="006A6CA0"/>
    <w:rsid w:val="006B0E93"/>
    <w:rsid w:val="006B44C3"/>
    <w:rsid w:val="006C65F3"/>
    <w:rsid w:val="006C7E39"/>
    <w:rsid w:val="006D2F16"/>
    <w:rsid w:val="006D465E"/>
    <w:rsid w:val="006D53F0"/>
    <w:rsid w:val="006D5445"/>
    <w:rsid w:val="006D598C"/>
    <w:rsid w:val="006D69F5"/>
    <w:rsid w:val="006E10EC"/>
    <w:rsid w:val="006E32C9"/>
    <w:rsid w:val="006E6194"/>
    <w:rsid w:val="006F2DD1"/>
    <w:rsid w:val="00704798"/>
    <w:rsid w:val="00713DFA"/>
    <w:rsid w:val="00723133"/>
    <w:rsid w:val="00726CDE"/>
    <w:rsid w:val="00726FD8"/>
    <w:rsid w:val="00727795"/>
    <w:rsid w:val="007279BD"/>
    <w:rsid w:val="00727EC0"/>
    <w:rsid w:val="00734C35"/>
    <w:rsid w:val="00742C58"/>
    <w:rsid w:val="00747798"/>
    <w:rsid w:val="00747CD3"/>
    <w:rsid w:val="00747F5C"/>
    <w:rsid w:val="007536EC"/>
    <w:rsid w:val="00754620"/>
    <w:rsid w:val="00754BF2"/>
    <w:rsid w:val="00756098"/>
    <w:rsid w:val="00760CC1"/>
    <w:rsid w:val="00762B94"/>
    <w:rsid w:val="00770E0B"/>
    <w:rsid w:val="007770D4"/>
    <w:rsid w:val="007800B3"/>
    <w:rsid w:val="00780172"/>
    <w:rsid w:val="007812F1"/>
    <w:rsid w:val="00782D3C"/>
    <w:rsid w:val="00790674"/>
    <w:rsid w:val="007A2ACE"/>
    <w:rsid w:val="007A2C5C"/>
    <w:rsid w:val="007B5598"/>
    <w:rsid w:val="007B66C0"/>
    <w:rsid w:val="007C0E29"/>
    <w:rsid w:val="007C501B"/>
    <w:rsid w:val="007C59B2"/>
    <w:rsid w:val="007D04EC"/>
    <w:rsid w:val="007D0B8F"/>
    <w:rsid w:val="007D2077"/>
    <w:rsid w:val="007D473B"/>
    <w:rsid w:val="007D6312"/>
    <w:rsid w:val="007D7248"/>
    <w:rsid w:val="007E2840"/>
    <w:rsid w:val="007E74B0"/>
    <w:rsid w:val="007F064A"/>
    <w:rsid w:val="007F6620"/>
    <w:rsid w:val="00801C05"/>
    <w:rsid w:val="008126D0"/>
    <w:rsid w:val="008160F5"/>
    <w:rsid w:val="008175FC"/>
    <w:rsid w:val="0082017E"/>
    <w:rsid w:val="00823CDC"/>
    <w:rsid w:val="008352E6"/>
    <w:rsid w:val="00840558"/>
    <w:rsid w:val="00842A54"/>
    <w:rsid w:val="008432B3"/>
    <w:rsid w:val="00843BDB"/>
    <w:rsid w:val="00847FAC"/>
    <w:rsid w:val="00851C92"/>
    <w:rsid w:val="0085477A"/>
    <w:rsid w:val="00857364"/>
    <w:rsid w:val="00864FEB"/>
    <w:rsid w:val="00865035"/>
    <w:rsid w:val="008669C3"/>
    <w:rsid w:val="00870A5D"/>
    <w:rsid w:val="00872AA9"/>
    <w:rsid w:val="008830C1"/>
    <w:rsid w:val="008846C4"/>
    <w:rsid w:val="00886AB8"/>
    <w:rsid w:val="0089118A"/>
    <w:rsid w:val="008954F2"/>
    <w:rsid w:val="00897449"/>
    <w:rsid w:val="008A22D4"/>
    <w:rsid w:val="008B2342"/>
    <w:rsid w:val="008B434C"/>
    <w:rsid w:val="008B5043"/>
    <w:rsid w:val="008B5F18"/>
    <w:rsid w:val="008C4A5C"/>
    <w:rsid w:val="008C7859"/>
    <w:rsid w:val="008D49AC"/>
    <w:rsid w:val="008E1911"/>
    <w:rsid w:val="008E6042"/>
    <w:rsid w:val="00902333"/>
    <w:rsid w:val="009024A3"/>
    <w:rsid w:val="00905F6D"/>
    <w:rsid w:val="00906186"/>
    <w:rsid w:val="00910214"/>
    <w:rsid w:val="00912DA6"/>
    <w:rsid w:val="00913F4A"/>
    <w:rsid w:val="00914457"/>
    <w:rsid w:val="0093289B"/>
    <w:rsid w:val="009363E4"/>
    <w:rsid w:val="0093703A"/>
    <w:rsid w:val="00937A29"/>
    <w:rsid w:val="009400D5"/>
    <w:rsid w:val="0094726F"/>
    <w:rsid w:val="00952F65"/>
    <w:rsid w:val="00955306"/>
    <w:rsid w:val="00955C6D"/>
    <w:rsid w:val="0096292D"/>
    <w:rsid w:val="00965474"/>
    <w:rsid w:val="00965FFD"/>
    <w:rsid w:val="00974A1F"/>
    <w:rsid w:val="00981349"/>
    <w:rsid w:val="00984231"/>
    <w:rsid w:val="0098529A"/>
    <w:rsid w:val="00994285"/>
    <w:rsid w:val="0099579E"/>
    <w:rsid w:val="009A0B30"/>
    <w:rsid w:val="009A278F"/>
    <w:rsid w:val="009A6BDA"/>
    <w:rsid w:val="009B33A5"/>
    <w:rsid w:val="009B5262"/>
    <w:rsid w:val="009B576B"/>
    <w:rsid w:val="009C0FBC"/>
    <w:rsid w:val="009C484B"/>
    <w:rsid w:val="009C5514"/>
    <w:rsid w:val="009C5A01"/>
    <w:rsid w:val="009E2C9C"/>
    <w:rsid w:val="009E7915"/>
    <w:rsid w:val="00A0435A"/>
    <w:rsid w:val="00A04BA4"/>
    <w:rsid w:val="00A05610"/>
    <w:rsid w:val="00A05700"/>
    <w:rsid w:val="00A122D5"/>
    <w:rsid w:val="00A14122"/>
    <w:rsid w:val="00A17464"/>
    <w:rsid w:val="00A17FF7"/>
    <w:rsid w:val="00A24D71"/>
    <w:rsid w:val="00A3747A"/>
    <w:rsid w:val="00A409E7"/>
    <w:rsid w:val="00A46749"/>
    <w:rsid w:val="00A5297D"/>
    <w:rsid w:val="00A53ADE"/>
    <w:rsid w:val="00A6530D"/>
    <w:rsid w:val="00A66F8D"/>
    <w:rsid w:val="00A71C69"/>
    <w:rsid w:val="00A72E5E"/>
    <w:rsid w:val="00A73BE6"/>
    <w:rsid w:val="00A75282"/>
    <w:rsid w:val="00A7635C"/>
    <w:rsid w:val="00A76573"/>
    <w:rsid w:val="00A76FF5"/>
    <w:rsid w:val="00A77549"/>
    <w:rsid w:val="00A77848"/>
    <w:rsid w:val="00A8104D"/>
    <w:rsid w:val="00A86ADF"/>
    <w:rsid w:val="00A9204C"/>
    <w:rsid w:val="00AA2458"/>
    <w:rsid w:val="00AB1503"/>
    <w:rsid w:val="00AB6CAA"/>
    <w:rsid w:val="00AC2003"/>
    <w:rsid w:val="00AC2D47"/>
    <w:rsid w:val="00AC4EA2"/>
    <w:rsid w:val="00AC554F"/>
    <w:rsid w:val="00AD00F4"/>
    <w:rsid w:val="00AD2021"/>
    <w:rsid w:val="00AD249A"/>
    <w:rsid w:val="00AD45A7"/>
    <w:rsid w:val="00AD7DBC"/>
    <w:rsid w:val="00AE4F33"/>
    <w:rsid w:val="00AF0945"/>
    <w:rsid w:val="00AF7FA9"/>
    <w:rsid w:val="00B01CA3"/>
    <w:rsid w:val="00B1772D"/>
    <w:rsid w:val="00B211B3"/>
    <w:rsid w:val="00B21725"/>
    <w:rsid w:val="00B21B0B"/>
    <w:rsid w:val="00B271CE"/>
    <w:rsid w:val="00B275F1"/>
    <w:rsid w:val="00B3043F"/>
    <w:rsid w:val="00B3162A"/>
    <w:rsid w:val="00B32438"/>
    <w:rsid w:val="00B3545F"/>
    <w:rsid w:val="00B37CA5"/>
    <w:rsid w:val="00B53F4E"/>
    <w:rsid w:val="00B55D1D"/>
    <w:rsid w:val="00B60D53"/>
    <w:rsid w:val="00B62F5A"/>
    <w:rsid w:val="00B637D2"/>
    <w:rsid w:val="00B70F1F"/>
    <w:rsid w:val="00B71A64"/>
    <w:rsid w:val="00B7201B"/>
    <w:rsid w:val="00B82272"/>
    <w:rsid w:val="00B82699"/>
    <w:rsid w:val="00B83573"/>
    <w:rsid w:val="00B837CD"/>
    <w:rsid w:val="00B84769"/>
    <w:rsid w:val="00B85CDB"/>
    <w:rsid w:val="00B872B7"/>
    <w:rsid w:val="00B9005B"/>
    <w:rsid w:val="00B92CA9"/>
    <w:rsid w:val="00B966CD"/>
    <w:rsid w:val="00B968A0"/>
    <w:rsid w:val="00BA4028"/>
    <w:rsid w:val="00BB1F47"/>
    <w:rsid w:val="00BB5795"/>
    <w:rsid w:val="00BC0FD7"/>
    <w:rsid w:val="00BC6D87"/>
    <w:rsid w:val="00BC72E2"/>
    <w:rsid w:val="00BC7C28"/>
    <w:rsid w:val="00BD4F78"/>
    <w:rsid w:val="00BE074A"/>
    <w:rsid w:val="00BE0F0F"/>
    <w:rsid w:val="00BE0F7B"/>
    <w:rsid w:val="00BE60B3"/>
    <w:rsid w:val="00BE765F"/>
    <w:rsid w:val="00C0171A"/>
    <w:rsid w:val="00C019D9"/>
    <w:rsid w:val="00C02D29"/>
    <w:rsid w:val="00C02D2C"/>
    <w:rsid w:val="00C043FE"/>
    <w:rsid w:val="00C06240"/>
    <w:rsid w:val="00C24820"/>
    <w:rsid w:val="00C3468A"/>
    <w:rsid w:val="00C3692C"/>
    <w:rsid w:val="00C515E6"/>
    <w:rsid w:val="00C53E38"/>
    <w:rsid w:val="00C56E98"/>
    <w:rsid w:val="00C64D10"/>
    <w:rsid w:val="00C70F69"/>
    <w:rsid w:val="00C71A36"/>
    <w:rsid w:val="00C75480"/>
    <w:rsid w:val="00C80B00"/>
    <w:rsid w:val="00C81647"/>
    <w:rsid w:val="00C857BF"/>
    <w:rsid w:val="00C86B02"/>
    <w:rsid w:val="00C9038C"/>
    <w:rsid w:val="00C92E06"/>
    <w:rsid w:val="00CA1203"/>
    <w:rsid w:val="00CA23A8"/>
    <w:rsid w:val="00CA4CA6"/>
    <w:rsid w:val="00CB059E"/>
    <w:rsid w:val="00CB14E2"/>
    <w:rsid w:val="00CB1A25"/>
    <w:rsid w:val="00CC4274"/>
    <w:rsid w:val="00CD099E"/>
    <w:rsid w:val="00CD553B"/>
    <w:rsid w:val="00CF2B01"/>
    <w:rsid w:val="00CF3B5B"/>
    <w:rsid w:val="00CF523B"/>
    <w:rsid w:val="00D02AE8"/>
    <w:rsid w:val="00D0498B"/>
    <w:rsid w:val="00D11088"/>
    <w:rsid w:val="00D13C0C"/>
    <w:rsid w:val="00D23B47"/>
    <w:rsid w:val="00D25E7D"/>
    <w:rsid w:val="00D3340D"/>
    <w:rsid w:val="00D36C12"/>
    <w:rsid w:val="00D513B4"/>
    <w:rsid w:val="00D6479F"/>
    <w:rsid w:val="00D65248"/>
    <w:rsid w:val="00D6526E"/>
    <w:rsid w:val="00D665B1"/>
    <w:rsid w:val="00D829C5"/>
    <w:rsid w:val="00D8378C"/>
    <w:rsid w:val="00D90A53"/>
    <w:rsid w:val="00D91D96"/>
    <w:rsid w:val="00D92B84"/>
    <w:rsid w:val="00DA3FBC"/>
    <w:rsid w:val="00DA4EC6"/>
    <w:rsid w:val="00DB13B6"/>
    <w:rsid w:val="00DB1628"/>
    <w:rsid w:val="00DB1DF9"/>
    <w:rsid w:val="00DB44C5"/>
    <w:rsid w:val="00DC042B"/>
    <w:rsid w:val="00DC0EFC"/>
    <w:rsid w:val="00DC1F58"/>
    <w:rsid w:val="00DD0005"/>
    <w:rsid w:val="00DD2E1F"/>
    <w:rsid w:val="00DD5342"/>
    <w:rsid w:val="00DE2943"/>
    <w:rsid w:val="00DF5DC1"/>
    <w:rsid w:val="00DF617E"/>
    <w:rsid w:val="00E02B0C"/>
    <w:rsid w:val="00E03AAE"/>
    <w:rsid w:val="00E0579D"/>
    <w:rsid w:val="00E05CFE"/>
    <w:rsid w:val="00E06205"/>
    <w:rsid w:val="00E11246"/>
    <w:rsid w:val="00E17879"/>
    <w:rsid w:val="00E209D0"/>
    <w:rsid w:val="00E212D4"/>
    <w:rsid w:val="00E224CA"/>
    <w:rsid w:val="00E22FDE"/>
    <w:rsid w:val="00E24C86"/>
    <w:rsid w:val="00E30DC0"/>
    <w:rsid w:val="00E35B38"/>
    <w:rsid w:val="00E47012"/>
    <w:rsid w:val="00E5010E"/>
    <w:rsid w:val="00E55681"/>
    <w:rsid w:val="00E63108"/>
    <w:rsid w:val="00E72C25"/>
    <w:rsid w:val="00E77A6C"/>
    <w:rsid w:val="00E80592"/>
    <w:rsid w:val="00E8094F"/>
    <w:rsid w:val="00E83313"/>
    <w:rsid w:val="00E84246"/>
    <w:rsid w:val="00E84D94"/>
    <w:rsid w:val="00E84ED9"/>
    <w:rsid w:val="00E863B3"/>
    <w:rsid w:val="00E91546"/>
    <w:rsid w:val="00E9254E"/>
    <w:rsid w:val="00E960B0"/>
    <w:rsid w:val="00EA0518"/>
    <w:rsid w:val="00EA4FFA"/>
    <w:rsid w:val="00EA6B70"/>
    <w:rsid w:val="00EB0242"/>
    <w:rsid w:val="00EB0E5A"/>
    <w:rsid w:val="00EB479F"/>
    <w:rsid w:val="00EB56B9"/>
    <w:rsid w:val="00EB7D53"/>
    <w:rsid w:val="00EC079B"/>
    <w:rsid w:val="00EC350E"/>
    <w:rsid w:val="00EC3D81"/>
    <w:rsid w:val="00EC4FC1"/>
    <w:rsid w:val="00EC54DC"/>
    <w:rsid w:val="00EC61C1"/>
    <w:rsid w:val="00EC63F9"/>
    <w:rsid w:val="00ED276A"/>
    <w:rsid w:val="00ED4EF8"/>
    <w:rsid w:val="00ED6EC3"/>
    <w:rsid w:val="00EE029B"/>
    <w:rsid w:val="00EE1F8A"/>
    <w:rsid w:val="00EE5BE1"/>
    <w:rsid w:val="00EF3964"/>
    <w:rsid w:val="00EF43C4"/>
    <w:rsid w:val="00F103AA"/>
    <w:rsid w:val="00F12337"/>
    <w:rsid w:val="00F12F57"/>
    <w:rsid w:val="00F13CD5"/>
    <w:rsid w:val="00F14678"/>
    <w:rsid w:val="00F4134C"/>
    <w:rsid w:val="00F42AE5"/>
    <w:rsid w:val="00F439E5"/>
    <w:rsid w:val="00F43CA2"/>
    <w:rsid w:val="00F45118"/>
    <w:rsid w:val="00F57AA7"/>
    <w:rsid w:val="00F61CD3"/>
    <w:rsid w:val="00F642A4"/>
    <w:rsid w:val="00F65005"/>
    <w:rsid w:val="00F83199"/>
    <w:rsid w:val="00F9228C"/>
    <w:rsid w:val="00F93AA8"/>
    <w:rsid w:val="00FA066C"/>
    <w:rsid w:val="00FA0BC3"/>
    <w:rsid w:val="00FA1109"/>
    <w:rsid w:val="00FA2036"/>
    <w:rsid w:val="00FA3E37"/>
    <w:rsid w:val="00FA45B3"/>
    <w:rsid w:val="00FA782C"/>
    <w:rsid w:val="00FA7C32"/>
    <w:rsid w:val="00FB18BD"/>
    <w:rsid w:val="00FC199E"/>
    <w:rsid w:val="00FC575A"/>
    <w:rsid w:val="00FD000A"/>
    <w:rsid w:val="00FD10BC"/>
    <w:rsid w:val="00FD4400"/>
    <w:rsid w:val="00FE2D09"/>
    <w:rsid w:val="00FE6D04"/>
    <w:rsid w:val="00FF0149"/>
    <w:rsid w:val="00FF5A28"/>
    <w:rsid w:val="00FF60EB"/>
    <w:rsid w:val="00FF638A"/>
    <w:rsid w:val="00FF69E5"/>
    <w:rsid w:val="00FF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10"/>
  </w:style>
  <w:style w:type="paragraph" w:styleId="Titre1">
    <w:name w:val="heading 1"/>
    <w:basedOn w:val="Normal"/>
    <w:link w:val="Titre1Car"/>
    <w:uiPriority w:val="9"/>
    <w:qFormat/>
    <w:rsid w:val="00346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2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05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65FFD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965FFD"/>
    <w:rPr>
      <w:rFonts w:eastAsiaTheme="minorEastAsia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96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65FFD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2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C62"/>
  </w:style>
  <w:style w:type="paragraph" w:styleId="Textedebulles">
    <w:name w:val="Balloon Text"/>
    <w:basedOn w:val="Normal"/>
    <w:link w:val="TextedebullesCar"/>
    <w:uiPriority w:val="99"/>
    <w:semiHidden/>
    <w:unhideWhenUsed/>
    <w:rsid w:val="00FF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14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46C0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5D2D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5D2D4C"/>
    <w:pPr>
      <w:bidi/>
      <w:spacing w:after="0" w:line="360" w:lineRule="auto"/>
      <w:jc w:val="center"/>
    </w:pPr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character" w:customStyle="1" w:styleId="CorpsdetexteCar">
    <w:name w:val="Corps de texte Car"/>
    <w:basedOn w:val="Policepardfaut"/>
    <w:link w:val="Corpsdetexte"/>
    <w:rsid w:val="005D2D4C"/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table" w:customStyle="1" w:styleId="Grilledutableau1">
    <w:name w:val="Grille du tableau1"/>
    <w:basedOn w:val="TableauNormal"/>
    <w:next w:val="Grilledutableau"/>
    <w:uiPriority w:val="59"/>
    <w:rsid w:val="00770E0B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770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71A36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C86B02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A04BA4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93289B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E6934"/>
    <w:rPr>
      <w:color w:val="0563C1" w:themeColor="hyperlink"/>
      <w:u w:val="single"/>
    </w:rPr>
  </w:style>
  <w:style w:type="paragraph" w:styleId="Titre">
    <w:name w:val="Title"/>
    <w:basedOn w:val="Normal"/>
    <w:link w:val="TitreCar"/>
    <w:qFormat/>
    <w:rsid w:val="008846C4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32"/>
      <w:lang w:val="en-GB"/>
    </w:rPr>
  </w:style>
  <w:style w:type="character" w:customStyle="1" w:styleId="TitreCar">
    <w:name w:val="Titre Car"/>
    <w:basedOn w:val="Policepardfaut"/>
    <w:link w:val="Titre"/>
    <w:rsid w:val="008846C4"/>
    <w:rPr>
      <w:rFonts w:ascii="Times New Roman" w:eastAsia="Times New Roman" w:hAnsi="Times New Roman" w:cs="Times New Roman"/>
      <w:b/>
      <w:bCs/>
      <w:sz w:val="20"/>
      <w:szCs w:val="32"/>
      <w:lang w:val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24A62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ar"/>
    <w:qFormat/>
    <w:rsid w:val="005A52AC"/>
    <w:pPr>
      <w:jc w:val="center"/>
    </w:pPr>
    <w:rPr>
      <w:rFonts w:ascii="Sakkal Majalla" w:hAnsi="Sakkal Majalla" w:cs="Sakkal Majalla"/>
      <w:sz w:val="36"/>
      <w:szCs w:val="36"/>
      <w:lang w:bidi="ar-DZ"/>
    </w:rPr>
  </w:style>
  <w:style w:type="character" w:customStyle="1" w:styleId="Style1Car">
    <w:name w:val="Style1 Car"/>
    <w:basedOn w:val="Policepardfaut"/>
    <w:link w:val="Style1"/>
    <w:rsid w:val="005A52AC"/>
    <w:rPr>
      <w:rFonts w:ascii="Sakkal Majalla" w:hAnsi="Sakkal Majalla" w:cs="Sakkal Majalla"/>
      <w:sz w:val="36"/>
      <w:szCs w:val="36"/>
      <w:lang w:bidi="ar-DZ"/>
    </w:rPr>
  </w:style>
  <w:style w:type="character" w:styleId="Marquedecommentaire">
    <w:name w:val="annotation reference"/>
    <w:basedOn w:val="Policepardfaut"/>
    <w:uiPriority w:val="99"/>
    <w:semiHidden/>
    <w:unhideWhenUsed/>
    <w:rsid w:val="001C76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76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76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76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762B"/>
    <w:rPr>
      <w:b/>
      <w:bCs/>
      <w:sz w:val="20"/>
      <w:szCs w:val="20"/>
    </w:rPr>
  </w:style>
  <w:style w:type="character" w:customStyle="1" w:styleId="rffvmb">
    <w:name w:val="rffvmb"/>
    <w:basedOn w:val="Policepardfaut"/>
    <w:rsid w:val="00EE5BE1"/>
  </w:style>
  <w:style w:type="character" w:customStyle="1" w:styleId="adznhc">
    <w:name w:val="adznhc"/>
    <w:basedOn w:val="Policepardfaut"/>
    <w:rsid w:val="00EE5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u2013\Downloads\modele%20De2018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D745-5329-4DE5-9B14-292D937C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De2018.dotm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gtu2013</dc:creator>
  <cp:lastModifiedBy>nnn</cp:lastModifiedBy>
  <cp:revision>3</cp:revision>
  <cp:lastPrinted>2025-03-17T10:52:00Z</cp:lastPrinted>
  <dcterms:created xsi:type="dcterms:W3CDTF">2025-06-15T12:46:00Z</dcterms:created>
  <dcterms:modified xsi:type="dcterms:W3CDTF">2025-06-15T12:46:00Z</dcterms:modified>
</cp:coreProperties>
</file>